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E7DFB" w14:textId="77777777" w:rsidR="00256FBD" w:rsidRPr="00256FBD" w:rsidRDefault="00256FBD" w:rsidP="00256FBD">
      <w:pPr>
        <w:spacing w:after="0" w:line="240" w:lineRule="auto"/>
        <w:jc w:val="center"/>
        <w:rPr>
          <w:rFonts w:cs="Calibri"/>
          <w:bCs/>
          <w:smallCaps/>
          <w:sz w:val="32"/>
          <w:szCs w:val="32"/>
          <w:lang w:eastAsia="it-IT"/>
        </w:rPr>
      </w:pPr>
      <w:r w:rsidRPr="00256FBD">
        <w:rPr>
          <w:rFonts w:cs="Calibri"/>
          <w:bCs/>
          <w:smallCaps/>
          <w:sz w:val="32"/>
          <w:szCs w:val="32"/>
          <w:lang w:eastAsia="it-IT"/>
        </w:rPr>
        <w:t>Istituto _______________________</w:t>
      </w:r>
    </w:p>
    <w:p w14:paraId="36A3EA24" w14:textId="77777777" w:rsidR="00256FBD" w:rsidRPr="00256FBD" w:rsidRDefault="00256FBD" w:rsidP="00256FBD">
      <w:pPr>
        <w:spacing w:after="0" w:line="240" w:lineRule="auto"/>
        <w:jc w:val="center"/>
        <w:rPr>
          <w:rFonts w:cs="Calibri"/>
          <w:bCs/>
          <w:i/>
          <w:sz w:val="28"/>
          <w:szCs w:val="28"/>
          <w:lang w:eastAsia="it-IT"/>
        </w:rPr>
      </w:pPr>
    </w:p>
    <w:p w14:paraId="495A268B" w14:textId="77777777" w:rsidR="00256FBD" w:rsidRPr="00256FBD" w:rsidRDefault="00256FBD" w:rsidP="00256FBD">
      <w:pPr>
        <w:spacing w:after="0" w:line="240" w:lineRule="auto"/>
        <w:jc w:val="center"/>
        <w:rPr>
          <w:rFonts w:cs="Calibri"/>
          <w:bCs/>
          <w:i/>
          <w:sz w:val="28"/>
          <w:szCs w:val="28"/>
          <w:lang w:eastAsia="it-IT"/>
        </w:rPr>
      </w:pPr>
      <w:r w:rsidRPr="00256FBD">
        <w:rPr>
          <w:rFonts w:cs="Calibri"/>
          <w:bCs/>
          <w:i/>
          <w:sz w:val="28"/>
          <w:szCs w:val="28"/>
          <w:lang w:eastAsia="it-IT"/>
        </w:rPr>
        <w:t>anno scolastico _____/___</w:t>
      </w:r>
    </w:p>
    <w:p w14:paraId="22857691" w14:textId="77777777" w:rsidR="00256FBD" w:rsidRPr="00256FBD" w:rsidRDefault="00256FBD" w:rsidP="00256FBD">
      <w:pPr>
        <w:spacing w:after="0" w:line="240" w:lineRule="auto"/>
        <w:jc w:val="center"/>
        <w:rPr>
          <w:rFonts w:cs="Calibri"/>
          <w:b/>
          <w:bCs/>
          <w:sz w:val="28"/>
          <w:szCs w:val="2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56FBD" w:rsidRPr="00256FBD" w14:paraId="446AD0D1" w14:textId="77777777" w:rsidTr="007E3338">
        <w:tc>
          <w:tcPr>
            <w:tcW w:w="9778" w:type="dxa"/>
          </w:tcPr>
          <w:p w14:paraId="75226ADF" w14:textId="77777777" w:rsidR="00256FBD" w:rsidRPr="00256FBD" w:rsidRDefault="00256FBD" w:rsidP="00256FBD">
            <w:pPr>
              <w:spacing w:after="0" w:line="240" w:lineRule="auto"/>
              <w:jc w:val="center"/>
              <w:rPr>
                <w:rFonts w:cs="Calibri"/>
                <w:b/>
                <w:bCs/>
                <w:smallCaps/>
                <w:sz w:val="28"/>
                <w:szCs w:val="28"/>
                <w:lang w:eastAsia="it-IT"/>
              </w:rPr>
            </w:pPr>
            <w:r w:rsidRPr="00256FBD">
              <w:rPr>
                <w:rFonts w:cs="Calibri"/>
                <w:b/>
                <w:bCs/>
                <w:smallCaps/>
                <w:sz w:val="28"/>
                <w:szCs w:val="28"/>
                <w:lang w:eastAsia="it-IT"/>
              </w:rPr>
              <w:t>Relazione finale</w:t>
            </w:r>
          </w:p>
        </w:tc>
      </w:tr>
    </w:tbl>
    <w:p w14:paraId="50D9B9AB" w14:textId="77777777" w:rsidR="00256FBD" w:rsidRPr="00256FBD" w:rsidRDefault="00256FBD" w:rsidP="00256FBD">
      <w:pPr>
        <w:spacing w:after="0" w:line="240" w:lineRule="auto"/>
        <w:rPr>
          <w:rFonts w:cs="Calibri"/>
          <w:bCs/>
          <w:lang w:eastAsia="it-IT"/>
        </w:rPr>
      </w:pPr>
    </w:p>
    <w:p w14:paraId="4BB4A37F" w14:textId="77777777" w:rsidR="00256FBD" w:rsidRPr="00256FBD" w:rsidRDefault="00256FBD" w:rsidP="00256FBD">
      <w:pPr>
        <w:tabs>
          <w:tab w:val="left" w:pos="993"/>
          <w:tab w:val="right" w:pos="9639"/>
        </w:tabs>
        <w:spacing w:after="0" w:line="240" w:lineRule="auto"/>
        <w:rPr>
          <w:rFonts w:cs="Calibri"/>
          <w:sz w:val="24"/>
          <w:szCs w:val="24"/>
          <w:lang w:eastAsia="it-IT"/>
        </w:rPr>
      </w:pPr>
      <w:r w:rsidRPr="00256FBD">
        <w:rPr>
          <w:rFonts w:cs="Calibri"/>
          <w:bCs/>
          <w:sz w:val="24"/>
          <w:szCs w:val="24"/>
          <w:lang w:eastAsia="it-IT"/>
        </w:rPr>
        <w:t xml:space="preserve">docente: </w:t>
      </w:r>
      <w:r w:rsidRPr="00256FBD">
        <w:rPr>
          <w:rFonts w:cs="Calibri"/>
          <w:bCs/>
          <w:sz w:val="24"/>
          <w:szCs w:val="24"/>
          <w:lang w:eastAsia="it-IT"/>
        </w:rPr>
        <w:tab/>
      </w:r>
      <w:r w:rsidRPr="00256FBD">
        <w:rPr>
          <w:rFonts w:cs="Calibri"/>
          <w:sz w:val="24"/>
          <w:szCs w:val="24"/>
          <w:lang w:eastAsia="it-IT"/>
        </w:rPr>
        <w:t xml:space="preserve">____________________________  </w:t>
      </w:r>
      <w:r w:rsidRPr="00256FBD">
        <w:rPr>
          <w:rFonts w:cs="Calibri"/>
          <w:sz w:val="24"/>
          <w:szCs w:val="24"/>
          <w:lang w:eastAsia="it-IT"/>
        </w:rPr>
        <w:tab/>
        <w:t xml:space="preserve">classe: </w:t>
      </w:r>
      <w:r w:rsidRPr="00256FBD">
        <w:rPr>
          <w:rFonts w:cs="Calibri"/>
          <w:b/>
          <w:sz w:val="24"/>
          <w:szCs w:val="24"/>
          <w:u w:val="single"/>
          <w:lang w:eastAsia="it-IT"/>
        </w:rPr>
        <w:t>________</w:t>
      </w:r>
    </w:p>
    <w:p w14:paraId="6BF118D3" w14:textId="77777777" w:rsidR="00256FBD" w:rsidRDefault="00256FBD" w:rsidP="00256FBD">
      <w:pPr>
        <w:tabs>
          <w:tab w:val="left" w:pos="993"/>
        </w:tabs>
        <w:spacing w:after="0" w:line="240" w:lineRule="auto"/>
        <w:rPr>
          <w:rFonts w:cs="Calibri"/>
          <w:sz w:val="24"/>
          <w:szCs w:val="24"/>
          <w:lang w:eastAsia="it-IT"/>
        </w:rPr>
      </w:pPr>
    </w:p>
    <w:p w14:paraId="1B5240C1" w14:textId="77777777" w:rsidR="00256FBD" w:rsidRPr="00256FBD" w:rsidRDefault="00256FBD" w:rsidP="00256FBD">
      <w:pPr>
        <w:tabs>
          <w:tab w:val="left" w:pos="993"/>
        </w:tabs>
        <w:spacing w:after="0" w:line="240" w:lineRule="auto"/>
        <w:rPr>
          <w:rFonts w:cs="Calibri"/>
          <w:sz w:val="24"/>
          <w:szCs w:val="24"/>
          <w:lang w:eastAsia="it-IT"/>
        </w:rPr>
      </w:pPr>
      <w:r w:rsidRPr="00256FBD">
        <w:rPr>
          <w:rFonts w:cs="Calibri"/>
          <w:sz w:val="24"/>
          <w:szCs w:val="24"/>
          <w:lang w:eastAsia="it-IT"/>
        </w:rPr>
        <w:t xml:space="preserve">materia: </w:t>
      </w:r>
      <w:r w:rsidRPr="00256FBD">
        <w:rPr>
          <w:rFonts w:cs="Calibri"/>
          <w:sz w:val="24"/>
          <w:szCs w:val="24"/>
          <w:lang w:eastAsia="it-IT"/>
        </w:rPr>
        <w:tab/>
        <w:t xml:space="preserve">____________________________ </w:t>
      </w:r>
    </w:p>
    <w:p w14:paraId="3D8AE762" w14:textId="77777777" w:rsidR="00256FBD" w:rsidRPr="00256FBD" w:rsidRDefault="00256FBD" w:rsidP="00256FBD">
      <w:pPr>
        <w:spacing w:after="0" w:line="240" w:lineRule="auto"/>
        <w:jc w:val="both"/>
        <w:rPr>
          <w:rFonts w:cs="Calibri"/>
          <w:bCs/>
          <w:lang w:eastAsia="it-IT"/>
        </w:rPr>
      </w:pPr>
    </w:p>
    <w:p w14:paraId="14DB6815" w14:textId="77777777" w:rsidR="00256FBD" w:rsidRDefault="00256FBD" w:rsidP="00256FBD">
      <w:pPr>
        <w:keepNext/>
        <w:spacing w:after="0" w:line="240" w:lineRule="auto"/>
        <w:jc w:val="center"/>
        <w:outlineLvl w:val="0"/>
        <w:rPr>
          <w:rFonts w:cs="Calibri"/>
          <w:bCs/>
          <w:sz w:val="24"/>
          <w:szCs w:val="24"/>
          <w:lang w:eastAsia="it-IT"/>
        </w:rPr>
      </w:pPr>
      <w:r w:rsidRPr="00256FBD">
        <w:rPr>
          <w:rFonts w:cs="Calibri"/>
          <w:bCs/>
          <w:sz w:val="24"/>
          <w:szCs w:val="24"/>
          <w:lang w:eastAsia="it-IT"/>
        </w:rPr>
        <w:t>Situazione in uscita della classe</w:t>
      </w:r>
    </w:p>
    <w:p w14:paraId="40349A10" w14:textId="77777777" w:rsidR="00256FBD" w:rsidRDefault="00256FBD" w:rsidP="00256FBD">
      <w:pPr>
        <w:spacing w:after="0" w:line="240" w:lineRule="auto"/>
        <w:rPr>
          <w:rFonts w:cs="Calibri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8"/>
        <w:gridCol w:w="2741"/>
        <w:gridCol w:w="1419"/>
        <w:gridCol w:w="1739"/>
        <w:gridCol w:w="1319"/>
      </w:tblGrid>
      <w:tr w:rsidR="003C4E8F" w:rsidRPr="00256FBD" w14:paraId="01EE9E0F" w14:textId="77777777" w:rsidTr="003C4E8F">
        <w:trPr>
          <w:trHeight w:val="275"/>
        </w:trPr>
        <w:tc>
          <w:tcPr>
            <w:tcW w:w="1389" w:type="pct"/>
            <w:vMerge w:val="restart"/>
            <w:shd w:val="clear" w:color="auto" w:fill="E6E6E6"/>
            <w:vAlign w:val="center"/>
          </w:tcPr>
          <w:p w14:paraId="3D0726A3" w14:textId="77777777" w:rsidR="003C4E8F" w:rsidRPr="00256FBD" w:rsidRDefault="003C4E8F" w:rsidP="003C4E8F">
            <w:pPr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sz w:val="20"/>
                <w:szCs w:val="20"/>
                <w:lang w:eastAsia="it-IT"/>
              </w:rPr>
              <w:t>Competenze chiave programmate</w:t>
            </w:r>
          </w:p>
        </w:tc>
        <w:tc>
          <w:tcPr>
            <w:tcW w:w="1371" w:type="pct"/>
            <w:vMerge w:val="restart"/>
            <w:shd w:val="clear" w:color="auto" w:fill="E6E6E6"/>
          </w:tcPr>
          <w:p w14:paraId="5662185A" w14:textId="77777777" w:rsidR="003C4E8F" w:rsidRPr="00EA0F4F" w:rsidRDefault="003C4E8F" w:rsidP="00E32485">
            <w:pPr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proofErr w:type="spellStart"/>
            <w:r w:rsidRPr="00EA0F4F">
              <w:rPr>
                <w:rFonts w:cs="Calibri"/>
                <w:b/>
                <w:sz w:val="20"/>
                <w:szCs w:val="20"/>
                <w:lang w:eastAsia="it-IT"/>
              </w:rPr>
              <w:t>Capacita’</w:t>
            </w:r>
            <w:proofErr w:type="spellEnd"/>
            <w:r w:rsidRPr="00EA0F4F">
              <w:rPr>
                <w:rFonts w:cs="Calibri"/>
                <w:b/>
                <w:sz w:val="20"/>
                <w:szCs w:val="20"/>
                <w:lang w:eastAsia="it-IT"/>
              </w:rPr>
              <w:t xml:space="preserve"> da conseguire</w:t>
            </w:r>
          </w:p>
        </w:tc>
        <w:tc>
          <w:tcPr>
            <w:tcW w:w="2240" w:type="pct"/>
            <w:gridSpan w:val="3"/>
            <w:shd w:val="clear" w:color="auto" w:fill="E6E6E6"/>
            <w:vAlign w:val="center"/>
          </w:tcPr>
          <w:p w14:paraId="0C4D0612" w14:textId="77777777" w:rsidR="003C4E8F" w:rsidRPr="00256FBD" w:rsidRDefault="003C4E8F" w:rsidP="008E73D9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 w:rsidRPr="00CE1120">
              <w:rPr>
                <w:rFonts w:cs="Calibri"/>
                <w:b/>
                <w:bCs/>
              </w:rPr>
              <w:t>Livello raggiunto</w:t>
            </w:r>
          </w:p>
        </w:tc>
      </w:tr>
      <w:tr w:rsidR="003C4E8F" w:rsidRPr="00256FBD" w14:paraId="2BD77F96" w14:textId="77777777" w:rsidTr="003C4E8F">
        <w:trPr>
          <w:trHeight w:val="275"/>
        </w:trPr>
        <w:tc>
          <w:tcPr>
            <w:tcW w:w="1389" w:type="pct"/>
            <w:vMerge/>
            <w:shd w:val="clear" w:color="auto" w:fill="E6E6E6"/>
            <w:vAlign w:val="center"/>
          </w:tcPr>
          <w:p w14:paraId="3A325DCC" w14:textId="77777777" w:rsidR="003C4E8F" w:rsidRPr="00256FBD" w:rsidRDefault="003C4E8F" w:rsidP="003C4E8F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</w:p>
        </w:tc>
        <w:tc>
          <w:tcPr>
            <w:tcW w:w="1371" w:type="pct"/>
            <w:vMerge/>
            <w:shd w:val="clear" w:color="auto" w:fill="E6E6E6"/>
          </w:tcPr>
          <w:p w14:paraId="3945255E" w14:textId="77777777" w:rsidR="003C4E8F" w:rsidRPr="00EA0F4F" w:rsidRDefault="003C4E8F" w:rsidP="00E3248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710" w:type="pct"/>
            <w:shd w:val="clear" w:color="auto" w:fill="E6E6E6"/>
            <w:vAlign w:val="center"/>
          </w:tcPr>
          <w:p w14:paraId="2CB751DA" w14:textId="77777777" w:rsidR="003C4E8F" w:rsidRPr="00256FBD" w:rsidRDefault="003C4E8F" w:rsidP="00E32485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sz w:val="20"/>
                <w:szCs w:val="20"/>
                <w:lang w:eastAsia="it-IT"/>
              </w:rPr>
              <w:t>Base</w:t>
            </w:r>
          </w:p>
        </w:tc>
        <w:tc>
          <w:tcPr>
            <w:tcW w:w="870" w:type="pct"/>
            <w:shd w:val="clear" w:color="auto" w:fill="E6E6E6"/>
            <w:vAlign w:val="center"/>
          </w:tcPr>
          <w:p w14:paraId="0FCBF5B6" w14:textId="77777777" w:rsidR="003C4E8F" w:rsidRPr="00256FBD" w:rsidRDefault="003C4E8F" w:rsidP="00E32485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sz w:val="20"/>
                <w:szCs w:val="20"/>
                <w:lang w:eastAsia="it-IT"/>
              </w:rPr>
              <w:t>Medio</w:t>
            </w:r>
          </w:p>
        </w:tc>
        <w:tc>
          <w:tcPr>
            <w:tcW w:w="661" w:type="pct"/>
            <w:shd w:val="clear" w:color="auto" w:fill="E6E6E6"/>
            <w:vAlign w:val="center"/>
          </w:tcPr>
          <w:p w14:paraId="1E9DEE9B" w14:textId="77777777" w:rsidR="003C4E8F" w:rsidRPr="00256FBD" w:rsidRDefault="003C4E8F" w:rsidP="00E32485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sz w:val="20"/>
                <w:szCs w:val="20"/>
                <w:lang w:eastAsia="it-IT"/>
              </w:rPr>
              <w:t>Alto</w:t>
            </w:r>
          </w:p>
        </w:tc>
      </w:tr>
      <w:tr w:rsidR="00EA0F4F" w:rsidRPr="00256FBD" w14:paraId="2DDE53BD" w14:textId="77777777" w:rsidTr="003C4E8F">
        <w:trPr>
          <w:trHeight w:val="2676"/>
        </w:trPr>
        <w:tc>
          <w:tcPr>
            <w:tcW w:w="1389" w:type="pct"/>
            <w:shd w:val="clear" w:color="auto" w:fill="FFFFFF"/>
          </w:tcPr>
          <w:p w14:paraId="054657B7" w14:textId="77777777" w:rsidR="00EA0F4F" w:rsidRDefault="00EA0F4F" w:rsidP="00E32485">
            <w:pPr>
              <w:rPr>
                <w:rFonts w:cs="Arial"/>
                <w:b/>
              </w:rPr>
            </w:pPr>
          </w:p>
          <w:p w14:paraId="769FC020" w14:textId="77777777" w:rsidR="00EA0F4F" w:rsidRDefault="00EA0F4F" w:rsidP="00E32485">
            <w:pPr>
              <w:spacing w:after="0"/>
              <w:rPr>
                <w:rFonts w:cs="Arial"/>
                <w:b/>
              </w:rPr>
            </w:pPr>
          </w:p>
          <w:p w14:paraId="699A71C0" w14:textId="77777777" w:rsidR="00EA0F4F" w:rsidRDefault="00EA0F4F" w:rsidP="00E32485">
            <w:pPr>
              <w:rPr>
                <w:rFonts w:cs="Arial"/>
                <w:b/>
              </w:rPr>
            </w:pPr>
            <w:r w:rsidRPr="0080227D">
              <w:rPr>
                <w:rFonts w:cs="Arial"/>
                <w:b/>
              </w:rPr>
              <w:t>Costruzione del sé:</w:t>
            </w:r>
          </w:p>
          <w:p w14:paraId="650AC2C4" w14:textId="77777777" w:rsidR="00EA0F4F" w:rsidRDefault="007225B0" w:rsidP="00E32485">
            <w:pPr>
              <w:pStyle w:val="Paragrafoelenco"/>
              <w:widowControl w:val="0"/>
              <w:tabs>
                <w:tab w:val="left" w:pos="4320"/>
              </w:tabs>
              <w:suppressAutoHyphens/>
              <w:ind w:left="0"/>
            </w:pPr>
            <w:r>
              <w:t>-</w:t>
            </w:r>
            <w:r w:rsidR="00EA0F4F">
              <w:t xml:space="preserve"> I</w:t>
            </w:r>
            <w:r w:rsidR="00EA0F4F" w:rsidRPr="00530AA0">
              <w:t>mparare a imparare</w:t>
            </w:r>
          </w:p>
          <w:p w14:paraId="68DEC83F" w14:textId="77777777" w:rsidR="00EA0F4F" w:rsidRPr="007D08A7" w:rsidRDefault="007225B0" w:rsidP="00E32485">
            <w:pPr>
              <w:pStyle w:val="Paragrafoelenco"/>
              <w:widowControl w:val="0"/>
              <w:tabs>
                <w:tab w:val="left" w:pos="4320"/>
              </w:tabs>
              <w:suppressAutoHyphens/>
              <w:ind w:left="0"/>
            </w:pPr>
            <w:r>
              <w:t>-</w:t>
            </w:r>
            <w:r w:rsidR="00EA0F4F">
              <w:t xml:space="preserve"> </w:t>
            </w:r>
            <w:r w:rsidR="00EA0F4F" w:rsidRPr="007D08A7">
              <w:t>Progettare</w:t>
            </w:r>
          </w:p>
          <w:p w14:paraId="45B4FA12" w14:textId="77777777" w:rsidR="00EA0F4F" w:rsidRPr="0080227D" w:rsidRDefault="00EA0F4F" w:rsidP="00E32485"/>
        </w:tc>
        <w:tc>
          <w:tcPr>
            <w:tcW w:w="1371" w:type="pct"/>
          </w:tcPr>
          <w:p w14:paraId="4AEA4E91" w14:textId="77777777" w:rsidR="00EA0F4F" w:rsidRPr="00F56D70" w:rsidRDefault="00EA0F4F" w:rsidP="003C4E8F">
            <w:pPr>
              <w:snapToGrid w:val="0"/>
              <w:rPr>
                <w:b/>
              </w:rPr>
            </w:pPr>
            <w:r w:rsidRPr="00F56D70">
              <w:rPr>
                <w:b/>
              </w:rPr>
              <w:t>Essere capace di:</w:t>
            </w:r>
          </w:p>
          <w:p w14:paraId="19D4FC33" w14:textId="77777777" w:rsidR="00EA0F4F" w:rsidRPr="0080227D" w:rsidRDefault="00EA0F4F" w:rsidP="00A46DF4">
            <w:pPr>
              <w:pStyle w:val="Paragrafoelenco"/>
              <w:widowControl w:val="0"/>
              <w:numPr>
                <w:ilvl w:val="0"/>
                <w:numId w:val="24"/>
              </w:numPr>
              <w:tabs>
                <w:tab w:val="num" w:pos="1440"/>
                <w:tab w:val="left" w:pos="4542"/>
              </w:tabs>
              <w:suppressAutoHyphens/>
              <w:spacing w:after="0" w:line="240" w:lineRule="auto"/>
              <w:ind w:left="199" w:hanging="199"/>
            </w:pPr>
            <w:r w:rsidRPr="0080227D">
              <w:t>organizzare e gestire il proprio apprendimento</w:t>
            </w:r>
          </w:p>
          <w:p w14:paraId="1ADBFD1B" w14:textId="77777777" w:rsidR="00EA0F4F" w:rsidRPr="0080227D" w:rsidRDefault="00EA0F4F" w:rsidP="00A46DF4">
            <w:pPr>
              <w:pStyle w:val="Paragrafoelenco"/>
              <w:widowControl w:val="0"/>
              <w:numPr>
                <w:ilvl w:val="0"/>
                <w:numId w:val="24"/>
              </w:numPr>
              <w:tabs>
                <w:tab w:val="num" w:pos="1440"/>
                <w:tab w:val="left" w:pos="4542"/>
              </w:tabs>
              <w:suppressAutoHyphens/>
              <w:spacing w:after="0" w:line="240" w:lineRule="auto"/>
              <w:ind w:left="199" w:hanging="199"/>
            </w:pPr>
            <w:r w:rsidRPr="0080227D">
              <w:t xml:space="preserve">utilizzare un proprio </w:t>
            </w:r>
            <w:r>
              <w:t xml:space="preserve"> </w:t>
            </w:r>
            <w:r w:rsidRPr="0080227D">
              <w:t>metodo di studio e di lavoro</w:t>
            </w:r>
          </w:p>
          <w:p w14:paraId="0489C0B7" w14:textId="77777777" w:rsidR="00EA0F4F" w:rsidRPr="0080227D" w:rsidRDefault="00EA0F4F" w:rsidP="00A46DF4">
            <w:pPr>
              <w:pStyle w:val="Paragrafoelenco"/>
              <w:widowControl w:val="0"/>
              <w:numPr>
                <w:ilvl w:val="0"/>
                <w:numId w:val="24"/>
              </w:numPr>
              <w:tabs>
                <w:tab w:val="num" w:pos="1440"/>
                <w:tab w:val="left" w:pos="4542"/>
              </w:tabs>
              <w:suppressAutoHyphens/>
              <w:spacing w:after="0" w:line="240" w:lineRule="auto"/>
              <w:ind w:left="199" w:hanging="199"/>
            </w:pPr>
            <w:r w:rsidRPr="0080227D">
              <w:t>elaborare e realizzare attività seguendo la logica della progettazione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33B2E008" w14:textId="77777777" w:rsidR="00EA0F4F" w:rsidRPr="00256FBD" w:rsidRDefault="00EA0F4F" w:rsidP="00105E68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0496B8B" w14:textId="77777777" w:rsidR="00EA0F4F" w:rsidRPr="00256FBD" w:rsidRDefault="00EA0F4F" w:rsidP="00105E68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4BAFAF21" w14:textId="77777777" w:rsidR="00EA0F4F" w:rsidRPr="00256FBD" w:rsidRDefault="00EA0F4F" w:rsidP="00105E68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</w:tr>
      <w:tr w:rsidR="00EA0F4F" w:rsidRPr="00256FBD" w14:paraId="64C0683C" w14:textId="77777777" w:rsidTr="003C4E8F">
        <w:trPr>
          <w:trHeight w:val="276"/>
        </w:trPr>
        <w:tc>
          <w:tcPr>
            <w:tcW w:w="1389" w:type="pct"/>
            <w:shd w:val="clear" w:color="auto" w:fill="auto"/>
          </w:tcPr>
          <w:p w14:paraId="453F4FD4" w14:textId="77777777" w:rsidR="00EA0F4F" w:rsidRPr="0080227D" w:rsidRDefault="00EA0F4F" w:rsidP="00E32485">
            <w:pPr>
              <w:ind w:left="360" w:hanging="360"/>
              <w:rPr>
                <w:rFonts w:cs="Arial"/>
                <w:b/>
              </w:rPr>
            </w:pPr>
            <w:r w:rsidRPr="0080227D">
              <w:rPr>
                <w:rFonts w:cs="Arial"/>
                <w:b/>
              </w:rPr>
              <w:t>Relazione con gli altri:</w:t>
            </w:r>
          </w:p>
          <w:p w14:paraId="28E64D83" w14:textId="77777777" w:rsidR="00EA0F4F" w:rsidRPr="0080227D" w:rsidRDefault="00EA0F4F" w:rsidP="00E32485">
            <w:pPr>
              <w:ind w:left="360"/>
              <w:rPr>
                <w:rFonts w:cs="Arial"/>
                <w:b/>
              </w:rPr>
            </w:pPr>
          </w:p>
          <w:p w14:paraId="263857BC" w14:textId="77777777" w:rsidR="00EA0F4F" w:rsidRPr="0080227D" w:rsidRDefault="00EA0F4F" w:rsidP="00E32485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num" w:pos="142"/>
                <w:tab w:val="left" w:pos="4320"/>
              </w:tabs>
              <w:suppressAutoHyphens/>
              <w:spacing w:after="0" w:line="240" w:lineRule="auto"/>
              <w:ind w:left="142" w:hanging="142"/>
            </w:pPr>
            <w:r w:rsidRPr="0080227D">
              <w:t>Comunicare</w:t>
            </w:r>
          </w:p>
          <w:p w14:paraId="5A8A832A" w14:textId="77777777" w:rsidR="00EA0F4F" w:rsidRPr="0080227D" w:rsidRDefault="00EA0F4F" w:rsidP="00E32485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num" w:pos="142"/>
                <w:tab w:val="left" w:pos="4320"/>
              </w:tabs>
              <w:suppressAutoHyphens/>
              <w:spacing w:after="0" w:line="240" w:lineRule="auto"/>
              <w:ind w:left="142" w:hanging="142"/>
            </w:pPr>
            <w:r w:rsidRPr="0080227D">
              <w:t>Collaborare/partecipare</w:t>
            </w:r>
          </w:p>
          <w:p w14:paraId="0ED6C11F" w14:textId="77777777" w:rsidR="00EA0F4F" w:rsidRPr="0080227D" w:rsidRDefault="00EA0F4F" w:rsidP="00E32485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num" w:pos="142"/>
                <w:tab w:val="left" w:pos="4320"/>
              </w:tabs>
              <w:suppressAutoHyphens/>
              <w:spacing w:after="0" w:line="240" w:lineRule="auto"/>
              <w:ind w:left="142" w:hanging="142"/>
            </w:pPr>
            <w:r w:rsidRPr="0080227D">
              <w:t>Agire in modo autonomo e responsabile</w:t>
            </w:r>
          </w:p>
        </w:tc>
        <w:tc>
          <w:tcPr>
            <w:tcW w:w="1371" w:type="pct"/>
          </w:tcPr>
          <w:p w14:paraId="5FBB7416" w14:textId="77777777" w:rsidR="00EA0F4F" w:rsidRPr="00F56D70" w:rsidRDefault="00EA0F4F" w:rsidP="00E32485">
            <w:pPr>
              <w:snapToGrid w:val="0"/>
              <w:rPr>
                <w:b/>
              </w:rPr>
            </w:pPr>
            <w:r w:rsidRPr="00F56D70">
              <w:rPr>
                <w:b/>
              </w:rPr>
              <w:t>Essere capace di :</w:t>
            </w:r>
          </w:p>
          <w:p w14:paraId="3561682E" w14:textId="77777777" w:rsidR="00EA0F4F" w:rsidRPr="0080227D" w:rsidRDefault="00EA0F4F" w:rsidP="00A46DF4">
            <w:pPr>
              <w:widowControl w:val="0"/>
              <w:numPr>
                <w:ilvl w:val="1"/>
                <w:numId w:val="20"/>
              </w:numPr>
              <w:tabs>
                <w:tab w:val="clear" w:pos="757"/>
                <w:tab w:val="num" w:pos="199"/>
                <w:tab w:val="left" w:pos="4542"/>
              </w:tabs>
              <w:suppressAutoHyphens/>
              <w:spacing w:after="0" w:line="240" w:lineRule="auto"/>
              <w:ind w:left="92" w:hanging="92"/>
            </w:pPr>
            <w:r w:rsidRPr="0080227D">
              <w:t xml:space="preserve">comprendere e rappresentare testi e messaggi di genere e di complessità </w:t>
            </w:r>
            <w:r>
              <w:t>diversi con i vari</w:t>
            </w:r>
            <w:r w:rsidRPr="0080227D">
              <w:t xml:space="preserve"> linguaggi.</w:t>
            </w:r>
          </w:p>
          <w:p w14:paraId="74E66DAC" w14:textId="77777777" w:rsidR="00EA0F4F" w:rsidRPr="0080227D" w:rsidRDefault="00EA0F4F" w:rsidP="003C4E8F">
            <w:pPr>
              <w:widowControl w:val="0"/>
              <w:numPr>
                <w:ilvl w:val="1"/>
                <w:numId w:val="20"/>
              </w:numPr>
              <w:tabs>
                <w:tab w:val="clear" w:pos="757"/>
                <w:tab w:val="num" w:pos="92"/>
                <w:tab w:val="left" w:pos="4542"/>
              </w:tabs>
              <w:suppressAutoHyphens/>
              <w:spacing w:after="0" w:line="240" w:lineRule="auto"/>
              <w:ind w:left="92" w:hanging="92"/>
            </w:pPr>
            <w:r w:rsidRPr="0080227D">
              <w:t>Lavorare, interagire con gli altri in precise e specifiche attività collettive.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470A4BD5" w14:textId="77777777" w:rsidR="00EA0F4F" w:rsidRPr="00256FBD" w:rsidRDefault="00EA0F4F" w:rsidP="00105E68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10BF707" w14:textId="77777777" w:rsidR="00EA0F4F" w:rsidRPr="00256FBD" w:rsidRDefault="00EA0F4F" w:rsidP="00105E68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7310C0C6" w14:textId="77777777" w:rsidR="00EA0F4F" w:rsidRPr="00256FBD" w:rsidRDefault="00EA0F4F" w:rsidP="00105E68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</w:tr>
      <w:tr w:rsidR="00EA0F4F" w:rsidRPr="00256FBD" w14:paraId="7D33E06E" w14:textId="77777777" w:rsidTr="003C4E8F">
        <w:trPr>
          <w:trHeight w:val="276"/>
        </w:trPr>
        <w:tc>
          <w:tcPr>
            <w:tcW w:w="1389" w:type="pct"/>
            <w:shd w:val="clear" w:color="auto" w:fill="auto"/>
          </w:tcPr>
          <w:p w14:paraId="446BACD3" w14:textId="77777777" w:rsidR="00EA0F4F" w:rsidRPr="0080227D" w:rsidRDefault="00EA0F4F" w:rsidP="00E32485">
            <w:pPr>
              <w:rPr>
                <w:rFonts w:cs="Arial"/>
                <w:b/>
              </w:rPr>
            </w:pPr>
            <w:r w:rsidRPr="0080227D">
              <w:rPr>
                <w:rFonts w:cs="Arial"/>
                <w:b/>
              </w:rPr>
              <w:t>Rapporto con la realtà naturale e sociale:</w:t>
            </w:r>
          </w:p>
          <w:p w14:paraId="71D1EB1F" w14:textId="77777777" w:rsidR="00EA0F4F" w:rsidRPr="0080227D" w:rsidRDefault="00EA0F4F" w:rsidP="00E32485">
            <w:pPr>
              <w:ind w:left="360"/>
            </w:pPr>
          </w:p>
          <w:p w14:paraId="1D36079D" w14:textId="77777777" w:rsidR="00EA0F4F" w:rsidRPr="0080227D" w:rsidRDefault="00EA0F4F" w:rsidP="00E32485">
            <w:pPr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142"/>
                <w:tab w:val="left" w:pos="4320"/>
              </w:tabs>
              <w:suppressAutoHyphens/>
              <w:spacing w:after="0" w:line="240" w:lineRule="auto"/>
              <w:ind w:left="142" w:hanging="142"/>
            </w:pPr>
            <w:r w:rsidRPr="0080227D">
              <w:t>Risolvere problemi</w:t>
            </w:r>
          </w:p>
          <w:p w14:paraId="3CCED58C" w14:textId="77777777" w:rsidR="00EA0F4F" w:rsidRPr="0080227D" w:rsidRDefault="00EA0F4F" w:rsidP="00E32485">
            <w:pPr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142"/>
                <w:tab w:val="left" w:pos="4320"/>
              </w:tabs>
              <w:suppressAutoHyphens/>
              <w:spacing w:after="0" w:line="240" w:lineRule="auto"/>
              <w:ind w:left="142" w:hanging="142"/>
            </w:pPr>
            <w:r w:rsidRPr="0080227D">
              <w:t>Individuare collegamenti e relazioni</w:t>
            </w:r>
          </w:p>
          <w:p w14:paraId="65E32895" w14:textId="77777777" w:rsidR="00EA0F4F" w:rsidRPr="0080227D" w:rsidRDefault="00EA0F4F" w:rsidP="00E32485">
            <w:pPr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142"/>
                <w:tab w:val="left" w:pos="4320"/>
              </w:tabs>
              <w:suppressAutoHyphens/>
              <w:spacing w:after="0" w:line="240" w:lineRule="auto"/>
              <w:ind w:left="142" w:hanging="142"/>
            </w:pPr>
            <w:r w:rsidRPr="0080227D">
              <w:t>Acquisire/interpretare l’informazione ricevuta</w:t>
            </w:r>
          </w:p>
          <w:p w14:paraId="5698DC55" w14:textId="77777777" w:rsidR="00EA0F4F" w:rsidRPr="0080227D" w:rsidRDefault="00EA0F4F" w:rsidP="00E32485"/>
          <w:p w14:paraId="41497A8D" w14:textId="77777777" w:rsidR="00EA0F4F" w:rsidRPr="0080227D" w:rsidRDefault="00EA0F4F" w:rsidP="00E32485"/>
        </w:tc>
        <w:tc>
          <w:tcPr>
            <w:tcW w:w="1371" w:type="pct"/>
          </w:tcPr>
          <w:p w14:paraId="3AEF4C9D" w14:textId="77777777" w:rsidR="00EA0F4F" w:rsidRPr="00F56D70" w:rsidRDefault="00EA0F4F" w:rsidP="00E32485">
            <w:pPr>
              <w:snapToGrid w:val="0"/>
              <w:rPr>
                <w:b/>
              </w:rPr>
            </w:pPr>
            <w:r w:rsidRPr="00F56D70">
              <w:rPr>
                <w:b/>
              </w:rPr>
              <w:t>Essere capace di :</w:t>
            </w:r>
          </w:p>
          <w:p w14:paraId="095AF144" w14:textId="77777777" w:rsidR="00EA0F4F" w:rsidRPr="0080227D" w:rsidRDefault="00EA0F4F" w:rsidP="00E32485">
            <w:pPr>
              <w:widowControl w:val="0"/>
              <w:numPr>
                <w:ilvl w:val="2"/>
                <w:numId w:val="21"/>
              </w:numPr>
              <w:tabs>
                <w:tab w:val="clear" w:pos="794"/>
                <w:tab w:val="num" w:pos="92"/>
                <w:tab w:val="left" w:pos="4764"/>
              </w:tabs>
              <w:suppressAutoHyphens/>
              <w:spacing w:after="0" w:line="240" w:lineRule="auto"/>
              <w:ind w:left="92" w:hanging="92"/>
            </w:pPr>
            <w:r w:rsidRPr="0080227D">
              <w:t>comprendere, interpretare ed intervenire in modo personale negli eventi del mondo</w:t>
            </w:r>
          </w:p>
          <w:p w14:paraId="00E66319" w14:textId="77777777" w:rsidR="00EA0F4F" w:rsidRPr="0080227D" w:rsidRDefault="00EA0F4F" w:rsidP="00E32485">
            <w:pPr>
              <w:widowControl w:val="0"/>
              <w:numPr>
                <w:ilvl w:val="2"/>
                <w:numId w:val="21"/>
              </w:numPr>
              <w:tabs>
                <w:tab w:val="clear" w:pos="794"/>
                <w:tab w:val="num" w:pos="92"/>
                <w:tab w:val="left" w:pos="4764"/>
              </w:tabs>
              <w:suppressAutoHyphens/>
              <w:spacing w:after="0" w:line="240" w:lineRule="auto"/>
              <w:ind w:left="92" w:hanging="92"/>
            </w:pPr>
            <w:r w:rsidRPr="0080227D">
              <w:t>costruire conoscenze significative e dotate di senso</w:t>
            </w:r>
          </w:p>
          <w:p w14:paraId="21745BB3" w14:textId="77777777" w:rsidR="00EA0F4F" w:rsidRPr="0080227D" w:rsidRDefault="00EA0F4F" w:rsidP="00E32485">
            <w:pPr>
              <w:widowControl w:val="0"/>
              <w:numPr>
                <w:ilvl w:val="2"/>
                <w:numId w:val="21"/>
              </w:numPr>
              <w:tabs>
                <w:tab w:val="clear" w:pos="794"/>
                <w:tab w:val="num" w:pos="92"/>
                <w:tab w:val="left" w:pos="4764"/>
              </w:tabs>
              <w:suppressAutoHyphens/>
              <w:spacing w:after="0" w:line="240" w:lineRule="auto"/>
              <w:ind w:left="92" w:hanging="92"/>
            </w:pPr>
            <w:r w:rsidRPr="0080227D">
              <w:t>esplicitare giudizi critici distinguendo i fatti dalle op</w:t>
            </w:r>
            <w:r>
              <w:t>in</w:t>
            </w:r>
            <w:r w:rsidRPr="0080227D">
              <w:t xml:space="preserve">ioni, gli eventi dalle congetture, le cause dagli effetti 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7EE9C8D" w14:textId="77777777" w:rsidR="00EA0F4F" w:rsidRPr="00256FBD" w:rsidRDefault="00EA0F4F" w:rsidP="00105E68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7F886E1" w14:textId="77777777" w:rsidR="00EA0F4F" w:rsidRPr="00256FBD" w:rsidRDefault="00EA0F4F" w:rsidP="00105E68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445B4A08" w14:textId="77777777" w:rsidR="00EA0F4F" w:rsidRPr="00256FBD" w:rsidRDefault="00EA0F4F" w:rsidP="00105E68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</w:tr>
    </w:tbl>
    <w:p w14:paraId="4A35DFC2" w14:textId="77777777" w:rsidR="0050416D" w:rsidRDefault="0050416D" w:rsidP="00256FBD">
      <w:pPr>
        <w:spacing w:after="0" w:line="240" w:lineRule="auto"/>
        <w:rPr>
          <w:rFonts w:cs="Calibri"/>
          <w:lang w:eastAsia="it-I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737"/>
        <w:gridCol w:w="1737"/>
        <w:gridCol w:w="1737"/>
      </w:tblGrid>
      <w:tr w:rsidR="00F671B1" w:rsidRPr="00256FBD" w14:paraId="586ECC0B" w14:textId="77777777" w:rsidTr="00227380">
        <w:trPr>
          <w:trHeight w:val="275"/>
        </w:trPr>
        <w:tc>
          <w:tcPr>
            <w:tcW w:w="4644" w:type="dxa"/>
            <w:vMerge w:val="restart"/>
            <w:shd w:val="clear" w:color="auto" w:fill="E6E6E6"/>
            <w:vAlign w:val="center"/>
          </w:tcPr>
          <w:p w14:paraId="0FD602CD" w14:textId="77777777" w:rsidR="00F671B1" w:rsidRPr="00256FBD" w:rsidRDefault="00F671B1" w:rsidP="008E73D9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sz w:val="20"/>
                <w:szCs w:val="20"/>
                <w:lang w:eastAsia="it-IT"/>
              </w:rPr>
              <w:t>Competenze disciplinari</w:t>
            </w:r>
            <w:r w:rsidRPr="00256FBD">
              <w:rPr>
                <w:rFonts w:cs="Calibri"/>
                <w:b/>
                <w:sz w:val="20"/>
                <w:szCs w:val="20"/>
                <w:lang w:eastAsia="it-IT"/>
              </w:rPr>
              <w:t xml:space="preserve"> programmat</w:t>
            </w:r>
            <w:r>
              <w:rPr>
                <w:rFonts w:cs="Calibri"/>
                <w:b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5211" w:type="dxa"/>
            <w:gridSpan w:val="3"/>
            <w:shd w:val="clear" w:color="auto" w:fill="E6E6E6"/>
            <w:vAlign w:val="center"/>
          </w:tcPr>
          <w:p w14:paraId="2036267A" w14:textId="77777777" w:rsidR="00F671B1" w:rsidRPr="00256FBD" w:rsidRDefault="00F671B1" w:rsidP="00E32485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 w:rsidRPr="00CE1120">
              <w:rPr>
                <w:rFonts w:cs="Calibri"/>
                <w:b/>
                <w:bCs/>
              </w:rPr>
              <w:t>Livello raggiunto</w:t>
            </w:r>
          </w:p>
        </w:tc>
      </w:tr>
      <w:tr w:rsidR="00E71402" w:rsidRPr="00256FBD" w14:paraId="08C26E10" w14:textId="77777777" w:rsidTr="00845DCA">
        <w:trPr>
          <w:trHeight w:val="275"/>
        </w:trPr>
        <w:tc>
          <w:tcPr>
            <w:tcW w:w="4644" w:type="dxa"/>
            <w:vMerge/>
            <w:shd w:val="clear" w:color="auto" w:fill="E6E6E6"/>
            <w:vAlign w:val="center"/>
          </w:tcPr>
          <w:p w14:paraId="2D96A4E7" w14:textId="77777777" w:rsidR="00E71402" w:rsidRDefault="00E71402" w:rsidP="00E7140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737" w:type="dxa"/>
            <w:shd w:val="clear" w:color="auto" w:fill="E6E6E6"/>
            <w:vAlign w:val="center"/>
          </w:tcPr>
          <w:p w14:paraId="074102C5" w14:textId="77777777" w:rsidR="00E71402" w:rsidRPr="00256FBD" w:rsidRDefault="00E71402" w:rsidP="00E71402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sz w:val="20"/>
                <w:szCs w:val="20"/>
                <w:lang w:eastAsia="it-IT"/>
              </w:rPr>
              <w:t>Base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6413F2AA" w14:textId="77777777" w:rsidR="00E71402" w:rsidRPr="00256FBD" w:rsidRDefault="00E71402" w:rsidP="00E71402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sz w:val="20"/>
                <w:szCs w:val="20"/>
                <w:lang w:eastAsia="it-IT"/>
              </w:rPr>
              <w:t>Medio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6C515F50" w14:textId="77777777" w:rsidR="00E71402" w:rsidRPr="00256FBD" w:rsidRDefault="00E71402" w:rsidP="00E71402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sz w:val="20"/>
                <w:szCs w:val="20"/>
                <w:lang w:eastAsia="it-IT"/>
              </w:rPr>
              <w:t>Alto</w:t>
            </w:r>
          </w:p>
        </w:tc>
      </w:tr>
      <w:tr w:rsidR="00256FBD" w:rsidRPr="00256FBD" w14:paraId="08C521B2" w14:textId="77777777" w:rsidTr="00845DCA">
        <w:trPr>
          <w:trHeight w:val="276"/>
        </w:trPr>
        <w:tc>
          <w:tcPr>
            <w:tcW w:w="4644" w:type="dxa"/>
            <w:shd w:val="clear" w:color="auto" w:fill="FFFFFF"/>
          </w:tcPr>
          <w:p w14:paraId="260501CE" w14:textId="77777777" w:rsidR="008E73D9" w:rsidRPr="00256FBD" w:rsidRDefault="008E73D9" w:rsidP="00256FBD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bookmarkStart w:id="0" w:name="Controllo19"/>
        <w:tc>
          <w:tcPr>
            <w:tcW w:w="1737" w:type="dxa"/>
            <w:shd w:val="clear" w:color="auto" w:fill="auto"/>
            <w:vAlign w:val="center"/>
          </w:tcPr>
          <w:p w14:paraId="2922F2D6" w14:textId="77777777" w:rsidR="00256FBD" w:rsidRPr="00256FBD" w:rsidRDefault="00686D60" w:rsidP="00256FBD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0"/>
          </w:p>
        </w:tc>
        <w:tc>
          <w:tcPr>
            <w:tcW w:w="1737" w:type="dxa"/>
            <w:shd w:val="clear" w:color="auto" w:fill="auto"/>
            <w:vAlign w:val="center"/>
          </w:tcPr>
          <w:p w14:paraId="3CCABBA8" w14:textId="77777777" w:rsidR="00256FBD" w:rsidRPr="00256FBD" w:rsidRDefault="00686D60" w:rsidP="00256FBD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88DF38C" w14:textId="77777777" w:rsidR="00256FBD" w:rsidRPr="00256FBD" w:rsidRDefault="00686D60" w:rsidP="00256FBD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</w:tr>
      <w:tr w:rsidR="00256FBD" w:rsidRPr="00256FBD" w14:paraId="22CCF63D" w14:textId="77777777" w:rsidTr="00845DCA">
        <w:trPr>
          <w:trHeight w:val="276"/>
        </w:trPr>
        <w:tc>
          <w:tcPr>
            <w:tcW w:w="4644" w:type="dxa"/>
            <w:shd w:val="clear" w:color="auto" w:fill="auto"/>
          </w:tcPr>
          <w:p w14:paraId="0DAA695B" w14:textId="77777777" w:rsidR="008E73D9" w:rsidRPr="00256FBD" w:rsidRDefault="008E73D9" w:rsidP="00256FBD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5D988AAB" w14:textId="77777777" w:rsidR="00256FBD" w:rsidRPr="00256FBD" w:rsidRDefault="00686D60" w:rsidP="00256FBD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00CAE51" w14:textId="77777777" w:rsidR="00256FBD" w:rsidRPr="00256FBD" w:rsidRDefault="00686D60" w:rsidP="00256FBD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1883E5B" w14:textId="77777777" w:rsidR="00256FBD" w:rsidRPr="00256FBD" w:rsidRDefault="00686D60" w:rsidP="00256FBD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</w:tr>
    </w:tbl>
    <w:p w14:paraId="2C0F3916" w14:textId="77777777" w:rsidR="00256FBD" w:rsidRPr="00256FBD" w:rsidRDefault="00256FBD" w:rsidP="00256FBD">
      <w:pPr>
        <w:spacing w:before="120" w:after="120" w:line="240" w:lineRule="auto"/>
        <w:jc w:val="both"/>
        <w:rPr>
          <w:rFonts w:cs="Calibri"/>
          <w:b/>
          <w:bCs/>
          <w:lang w:eastAsia="it-IT"/>
        </w:rPr>
      </w:pPr>
      <w:r w:rsidRPr="00256FBD">
        <w:rPr>
          <w:rFonts w:cs="Calibri"/>
          <w:b/>
          <w:bCs/>
          <w:lang w:eastAsia="it-IT"/>
        </w:rPr>
        <w:t>Contenuti trattati</w:t>
      </w:r>
    </w:p>
    <w:tbl>
      <w:tblPr>
        <w:tblW w:w="982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518"/>
        <w:gridCol w:w="3096"/>
        <w:gridCol w:w="4214"/>
      </w:tblGrid>
      <w:tr w:rsidR="00256FBD" w:rsidRPr="00256FBD" w14:paraId="0570091D" w14:textId="77777777" w:rsidTr="007E3338">
        <w:trPr>
          <w:trHeight w:val="8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DB9F0" w14:textId="77777777" w:rsidR="00256FBD" w:rsidRPr="00256FBD" w:rsidRDefault="00256FBD" w:rsidP="00256FBD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b/>
                <w:bCs/>
                <w:lang w:eastAsia="it-IT"/>
              </w:rPr>
              <w:t>programma preventivato</w:t>
            </w:r>
          </w:p>
        </w:tc>
        <w:tc>
          <w:tcPr>
            <w:tcW w:w="7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07D4" w14:textId="77777777" w:rsidR="00256FBD" w:rsidRPr="00256FBD" w:rsidRDefault="00686D60" w:rsidP="00256FBD">
            <w:pPr>
              <w:tabs>
                <w:tab w:val="left" w:pos="1532"/>
              </w:tabs>
              <w:spacing w:after="0" w:line="240" w:lineRule="auto"/>
              <w:rPr>
                <w:rFonts w:cs="Calibri"/>
                <w:i/>
                <w:lang w:eastAsia="it-IT"/>
              </w:rPr>
            </w:pPr>
            <w:r w:rsidRPr="00256FBD">
              <w:rPr>
                <w:rFonts w:cs="Calibri"/>
                <w:i/>
                <w:lang w:eastAsia="it-IT"/>
              </w:rPr>
              <w:fldChar w:fldCharType="begin">
                <w:ffData>
                  <w:name w:val="Controllo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ontrollo22"/>
            <w:r w:rsidR="00256FBD" w:rsidRPr="00256FBD">
              <w:rPr>
                <w:rFonts w:cs="Calibri"/>
                <w:i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i/>
                <w:lang w:eastAsia="it-IT"/>
              </w:rPr>
            </w:r>
            <w:r w:rsidR="005000E8">
              <w:rPr>
                <w:rFonts w:cs="Calibri"/>
                <w:i/>
                <w:lang w:eastAsia="it-IT"/>
              </w:rPr>
              <w:fldChar w:fldCharType="separate"/>
            </w:r>
            <w:r w:rsidRPr="00256FBD">
              <w:rPr>
                <w:rFonts w:cs="Calibri"/>
                <w:i/>
                <w:lang w:eastAsia="it-IT"/>
              </w:rPr>
              <w:fldChar w:fldCharType="end"/>
            </w:r>
            <w:bookmarkEnd w:id="1"/>
            <w:r w:rsidR="00256FBD" w:rsidRPr="00256FBD">
              <w:rPr>
                <w:rFonts w:cs="Calibri"/>
                <w:i/>
                <w:lang w:eastAsia="it-IT"/>
              </w:rPr>
              <w:t xml:space="preserve"> integralmente svolto</w:t>
            </w:r>
          </w:p>
        </w:tc>
      </w:tr>
      <w:tr w:rsidR="00256FBD" w:rsidRPr="00256FBD" w14:paraId="7E240B22" w14:textId="77777777" w:rsidTr="007E3338">
        <w:trPr>
          <w:trHeight w:val="882"/>
        </w:trPr>
        <w:tc>
          <w:tcPr>
            <w:tcW w:w="2518" w:type="dxa"/>
            <w:vMerge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61A60BF" w14:textId="77777777" w:rsidR="00256FBD" w:rsidRPr="00256FBD" w:rsidRDefault="00256FBD" w:rsidP="00256FBD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FE569B" w14:textId="77777777" w:rsidR="00256FBD" w:rsidRPr="00256FBD" w:rsidRDefault="00686D60" w:rsidP="00256FBD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i/>
                <w:lang w:eastAsia="it-IT"/>
              </w:rPr>
            </w:pPr>
            <w:r w:rsidRPr="00256FBD">
              <w:rPr>
                <w:rFonts w:cs="Calibri"/>
                <w:i/>
                <w:lang w:eastAsia="it-IT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3"/>
            <w:r w:rsidR="00256FBD" w:rsidRPr="00256FBD">
              <w:rPr>
                <w:rFonts w:cs="Calibri"/>
                <w:i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i/>
                <w:lang w:eastAsia="it-IT"/>
              </w:rPr>
            </w:r>
            <w:r w:rsidR="005000E8">
              <w:rPr>
                <w:rFonts w:cs="Calibri"/>
                <w:i/>
                <w:lang w:eastAsia="it-IT"/>
              </w:rPr>
              <w:fldChar w:fldCharType="separate"/>
            </w:r>
            <w:r w:rsidRPr="00256FBD">
              <w:rPr>
                <w:rFonts w:cs="Calibri"/>
                <w:i/>
                <w:lang w:eastAsia="it-IT"/>
              </w:rPr>
              <w:fldChar w:fldCharType="end"/>
            </w:r>
            <w:bookmarkEnd w:id="2"/>
            <w:r w:rsidR="00256FBD" w:rsidRPr="00256FBD">
              <w:rPr>
                <w:rFonts w:cs="Calibri"/>
                <w:i/>
                <w:lang w:eastAsia="it-IT"/>
              </w:rPr>
              <w:t xml:space="preserve"> parzialmente svolto per i seguenti motivi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4D3C45" w14:textId="77777777" w:rsidR="00256FBD" w:rsidRPr="00256FBD" w:rsidRDefault="00686D60" w:rsidP="00256FBD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24"/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3"/>
            <w:r w:rsidR="00256FBD" w:rsidRPr="00256FBD">
              <w:rPr>
                <w:rFonts w:cs="Calibri"/>
                <w:lang w:eastAsia="it-IT"/>
              </w:rPr>
              <w:t xml:space="preserve"> necessità di tempi più lunghi</w:t>
            </w:r>
          </w:p>
          <w:bookmarkStart w:id="4" w:name="Controllo25"/>
          <w:p w14:paraId="120DF33E" w14:textId="77777777" w:rsidR="00256FBD" w:rsidRPr="00256FBD" w:rsidRDefault="00686D60" w:rsidP="00256FBD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4"/>
            <w:r w:rsidR="00256FBD" w:rsidRPr="00256FBD">
              <w:rPr>
                <w:rFonts w:cs="Calibri"/>
                <w:lang w:eastAsia="it-IT"/>
              </w:rPr>
              <w:t xml:space="preserve"> interruzione delle lezioni</w:t>
            </w:r>
          </w:p>
          <w:p w14:paraId="3C3952A3" w14:textId="77777777" w:rsidR="00256FBD" w:rsidRPr="00256FBD" w:rsidRDefault="00686D60" w:rsidP="00256FBD">
            <w:pPr>
              <w:spacing w:after="0" w:line="240" w:lineRule="auto"/>
              <w:rPr>
                <w:rFonts w:cs="Calibri"/>
                <w:i/>
                <w:lang w:eastAsia="it-IT"/>
              </w:rPr>
            </w:pPr>
            <w:r w:rsidRPr="00256FBD">
              <w:rPr>
                <w:rFonts w:cs="Calibri"/>
                <w:bCs/>
                <w:lang w:eastAsia="it-IT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26"/>
            <w:r w:rsidR="00256FBD" w:rsidRPr="00256FBD">
              <w:rPr>
                <w:rFonts w:cs="Calibri"/>
                <w:bCs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bCs/>
                <w:lang w:eastAsia="it-IT"/>
              </w:rPr>
            </w:r>
            <w:r w:rsidR="005000E8">
              <w:rPr>
                <w:rFonts w:cs="Calibri"/>
                <w:bCs/>
                <w:lang w:eastAsia="it-IT"/>
              </w:rPr>
              <w:fldChar w:fldCharType="separate"/>
            </w:r>
            <w:r w:rsidRPr="00256FBD">
              <w:rPr>
                <w:rFonts w:cs="Calibri"/>
                <w:bCs/>
                <w:lang w:eastAsia="it-IT"/>
              </w:rPr>
              <w:fldChar w:fldCharType="end"/>
            </w:r>
            <w:bookmarkEnd w:id="5"/>
            <w:r w:rsidR="00256FBD" w:rsidRPr="00256FBD">
              <w:rPr>
                <w:rFonts w:cs="Calibri"/>
                <w:bCs/>
                <w:lang w:eastAsia="it-IT"/>
              </w:rPr>
              <w:t xml:space="preserve"> forti carenze nel metodo di studio</w:t>
            </w:r>
          </w:p>
        </w:tc>
      </w:tr>
      <w:tr w:rsidR="00256FBD" w:rsidRPr="00256FBD" w14:paraId="2C34A0BA" w14:textId="77777777" w:rsidTr="007E3338">
        <w:trPr>
          <w:trHeight w:val="323"/>
        </w:trPr>
        <w:tc>
          <w:tcPr>
            <w:tcW w:w="25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C01F9" w14:textId="77777777" w:rsidR="00256FBD" w:rsidRPr="00256FBD" w:rsidRDefault="00256FBD" w:rsidP="00256FBD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b/>
                <w:bCs/>
                <w:lang w:eastAsia="it-IT"/>
              </w:rPr>
              <w:t>argomenti che non è stato possibile trattare</w:t>
            </w:r>
          </w:p>
        </w:tc>
        <w:tc>
          <w:tcPr>
            <w:tcW w:w="7310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9993" w14:textId="77777777" w:rsidR="00256FBD" w:rsidRPr="00256FBD" w:rsidRDefault="00256FBD" w:rsidP="00256FBD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</w:tr>
    </w:tbl>
    <w:p w14:paraId="7A06D104" w14:textId="77777777" w:rsidR="00256FBD" w:rsidRPr="00256FBD" w:rsidRDefault="00256FBD" w:rsidP="00256FBD">
      <w:pPr>
        <w:keepNext/>
        <w:spacing w:before="120" w:after="120" w:line="240" w:lineRule="auto"/>
        <w:jc w:val="both"/>
        <w:outlineLvl w:val="1"/>
        <w:rPr>
          <w:rFonts w:cs="Calibri"/>
          <w:b/>
          <w:bCs/>
          <w:lang w:eastAsia="it-IT"/>
        </w:rPr>
      </w:pPr>
      <w:r w:rsidRPr="00256FBD">
        <w:rPr>
          <w:rFonts w:cs="Calibri"/>
          <w:b/>
          <w:bCs/>
          <w:lang w:eastAsia="it-IT"/>
        </w:rPr>
        <w:t>Metodologie e strategie didattiche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998"/>
        <w:gridCol w:w="4998"/>
      </w:tblGrid>
      <w:tr w:rsidR="00256FBD" w:rsidRPr="00256FBD" w14:paraId="46006706" w14:textId="77777777" w:rsidTr="007E3338">
        <w:trPr>
          <w:trHeight w:val="807"/>
        </w:trPr>
        <w:tc>
          <w:tcPr>
            <w:tcW w:w="4927" w:type="dxa"/>
            <w:shd w:val="clear" w:color="auto" w:fill="auto"/>
          </w:tcPr>
          <w:p w14:paraId="728D714C" w14:textId="77777777" w:rsidR="00256FBD" w:rsidRPr="00256FBD" w:rsidRDefault="00686D6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27"/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6"/>
            <w:r w:rsidR="000E09FF">
              <w:rPr>
                <w:rFonts w:cs="Calibri"/>
                <w:lang w:eastAsia="it-IT"/>
              </w:rPr>
              <w:t xml:space="preserve"> L</w:t>
            </w:r>
            <w:r w:rsidR="00256FBD" w:rsidRPr="00256FBD">
              <w:rPr>
                <w:rFonts w:cs="Calibri"/>
                <w:lang w:eastAsia="it-IT"/>
              </w:rPr>
              <w:t>ezioni frontali</w:t>
            </w:r>
          </w:p>
          <w:p w14:paraId="374071B6" w14:textId="77777777" w:rsidR="00256FBD" w:rsidRPr="00256FBD" w:rsidRDefault="00686D6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ontrollo28"/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7"/>
            <w:r w:rsidR="00256FBD" w:rsidRPr="00256FBD">
              <w:rPr>
                <w:rFonts w:cs="Calibri"/>
                <w:lang w:eastAsia="it-IT"/>
              </w:rPr>
              <w:t xml:space="preserve"> </w:t>
            </w:r>
            <w:r w:rsidR="000E09FF">
              <w:rPr>
                <w:rFonts w:cs="Calibri"/>
                <w:lang w:eastAsia="it-IT"/>
              </w:rPr>
              <w:t>L</w:t>
            </w:r>
            <w:r w:rsidR="00F743E1">
              <w:rPr>
                <w:rFonts w:cs="Calibri"/>
                <w:lang w:eastAsia="it-IT"/>
              </w:rPr>
              <w:t>avori</w:t>
            </w:r>
            <w:r w:rsidR="00256FBD" w:rsidRPr="00256FBD">
              <w:rPr>
                <w:rFonts w:cs="Calibri"/>
                <w:lang w:eastAsia="it-IT"/>
              </w:rPr>
              <w:t xml:space="preserve"> individuali e di gruppo</w:t>
            </w:r>
          </w:p>
          <w:bookmarkStart w:id="8" w:name="Controllo29"/>
          <w:p w14:paraId="3E572BC2" w14:textId="77777777" w:rsidR="00256FBD" w:rsidRDefault="00686D6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8"/>
            <w:r w:rsidR="00256FBD" w:rsidRPr="00256FBD">
              <w:rPr>
                <w:rFonts w:cs="Calibri"/>
                <w:lang w:eastAsia="it-IT"/>
              </w:rPr>
              <w:t xml:space="preserve"> </w:t>
            </w:r>
            <w:r w:rsidR="00F743E1" w:rsidRPr="00F743E1">
              <w:rPr>
                <w:rFonts w:cs="Calibri"/>
                <w:lang w:eastAsia="it-IT"/>
              </w:rPr>
              <w:t>Lezione dialogata</w:t>
            </w:r>
          </w:p>
          <w:p w14:paraId="313686BF" w14:textId="77777777" w:rsidR="00F743E1" w:rsidRDefault="00F743E1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 w:rsidRPr="00F743E1">
              <w:rPr>
                <w:rFonts w:cs="Calibri"/>
                <w:lang w:eastAsia="it-IT"/>
              </w:rPr>
              <w:t xml:space="preserve">Metodo induttivo </w:t>
            </w:r>
          </w:p>
          <w:p w14:paraId="13DC1BFD" w14:textId="77777777" w:rsidR="000E09FF" w:rsidRDefault="000E09FF" w:rsidP="000E09FF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 w:rsidRPr="00F743E1">
              <w:rPr>
                <w:rFonts w:cs="Calibri"/>
                <w:lang w:eastAsia="it-IT"/>
              </w:rPr>
              <w:t xml:space="preserve">Metodo </w:t>
            </w:r>
            <w:r>
              <w:rPr>
                <w:rFonts w:cs="Calibri"/>
                <w:lang w:eastAsia="it-IT"/>
              </w:rPr>
              <w:t>deduttivo</w:t>
            </w:r>
          </w:p>
          <w:p w14:paraId="19D621FE" w14:textId="0F184C9F" w:rsidR="00684ADC" w:rsidRDefault="00684ADC" w:rsidP="000E09F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>Didattica a distanza</w:t>
            </w:r>
          </w:p>
          <w:p w14:paraId="7E2A8123" w14:textId="46E2BB81" w:rsidR="000E09FF" w:rsidRPr="00256FBD" w:rsidRDefault="000E09FF" w:rsidP="000E09FF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>
              <w:rPr>
                <w:rFonts w:cs="Calibri"/>
                <w:lang w:eastAsia="it-IT"/>
              </w:rPr>
              <w:t>Scuola senza zaino</w:t>
            </w:r>
          </w:p>
        </w:tc>
        <w:tc>
          <w:tcPr>
            <w:tcW w:w="4927" w:type="dxa"/>
            <w:shd w:val="clear" w:color="auto" w:fill="auto"/>
          </w:tcPr>
          <w:p w14:paraId="3FA91FD0" w14:textId="77777777" w:rsidR="00256FBD" w:rsidRPr="00256FBD" w:rsidRDefault="00686D60" w:rsidP="00256FBD">
            <w:pPr>
              <w:spacing w:after="0" w:line="240" w:lineRule="auto"/>
              <w:ind w:left="315" w:hanging="283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30"/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9"/>
            <w:r w:rsidR="000E09FF">
              <w:rPr>
                <w:rFonts w:cs="Calibri"/>
                <w:lang w:eastAsia="it-IT"/>
              </w:rPr>
              <w:t xml:space="preserve"> A</w:t>
            </w:r>
            <w:r w:rsidR="00256FBD" w:rsidRPr="00256FBD">
              <w:rPr>
                <w:rFonts w:cs="Calibri"/>
                <w:lang w:eastAsia="it-IT"/>
              </w:rPr>
              <w:t>ttività di laboratorio</w:t>
            </w:r>
          </w:p>
          <w:p w14:paraId="56365164" w14:textId="77777777" w:rsidR="00256FBD" w:rsidRPr="00256FBD" w:rsidRDefault="00686D60" w:rsidP="00256FBD">
            <w:pPr>
              <w:spacing w:after="0" w:line="240" w:lineRule="auto"/>
              <w:ind w:left="315" w:hanging="283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</w:t>
            </w:r>
            <w:proofErr w:type="spellStart"/>
            <w:r w:rsidR="00F743E1" w:rsidRPr="00F743E1">
              <w:rPr>
                <w:rFonts w:cs="Calibri"/>
                <w:lang w:eastAsia="it-IT"/>
              </w:rPr>
              <w:t>Flipped</w:t>
            </w:r>
            <w:proofErr w:type="spellEnd"/>
            <w:r w:rsidR="00F743E1" w:rsidRPr="00F743E1">
              <w:rPr>
                <w:rFonts w:cs="Calibri"/>
                <w:lang w:eastAsia="it-IT"/>
              </w:rPr>
              <w:t xml:space="preserve"> </w:t>
            </w:r>
            <w:proofErr w:type="spellStart"/>
            <w:r w:rsidR="00F743E1" w:rsidRPr="00F743E1">
              <w:rPr>
                <w:rFonts w:cs="Calibri"/>
                <w:lang w:eastAsia="it-IT"/>
              </w:rPr>
              <w:t>classroom</w:t>
            </w:r>
            <w:proofErr w:type="spellEnd"/>
          </w:p>
          <w:p w14:paraId="7CDD5991" w14:textId="77777777" w:rsidR="00256FBD" w:rsidRDefault="00686D60" w:rsidP="00F743E1">
            <w:pPr>
              <w:spacing w:after="0" w:line="240" w:lineRule="auto"/>
              <w:ind w:left="315" w:hanging="283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0E09FF">
              <w:rPr>
                <w:rFonts w:cs="Calibri"/>
                <w:lang w:eastAsia="it-IT"/>
              </w:rPr>
              <w:t xml:space="preserve"> V</w:t>
            </w:r>
            <w:r w:rsidR="00F743E1">
              <w:rPr>
                <w:rFonts w:cs="Calibri"/>
                <w:lang w:eastAsia="it-IT"/>
              </w:rPr>
              <w:t>iaggi</w:t>
            </w:r>
            <w:r w:rsidR="00256FBD" w:rsidRPr="00256FBD">
              <w:rPr>
                <w:rFonts w:cs="Calibri"/>
                <w:lang w:eastAsia="it-IT"/>
              </w:rPr>
              <w:t xml:space="preserve"> d’istruzione</w:t>
            </w:r>
            <w:r w:rsidR="000E09FF">
              <w:rPr>
                <w:rFonts w:cs="Calibri"/>
                <w:lang w:eastAsia="it-IT"/>
              </w:rPr>
              <w:t xml:space="preserve"> e visite guidate</w:t>
            </w:r>
          </w:p>
          <w:p w14:paraId="52C213A0" w14:textId="77777777" w:rsidR="000E09FF" w:rsidRDefault="000E09FF" w:rsidP="000E09FF">
            <w:pPr>
              <w:spacing w:after="0" w:line="240" w:lineRule="auto"/>
              <w:ind w:left="315" w:hanging="283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 w:rsidRPr="000E09FF">
              <w:rPr>
                <w:rFonts w:cs="Calibri"/>
                <w:lang w:eastAsia="it-IT"/>
              </w:rPr>
              <w:t>Giochi sportivi di squadra</w:t>
            </w:r>
          </w:p>
          <w:p w14:paraId="7A77B604" w14:textId="77777777" w:rsidR="000E09FF" w:rsidRDefault="000E09FF" w:rsidP="000E09FF">
            <w:pPr>
              <w:spacing w:after="0" w:line="240" w:lineRule="auto"/>
              <w:ind w:left="315" w:hanging="283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 w:rsidRPr="000E09FF">
              <w:rPr>
                <w:rFonts w:cs="Calibri"/>
                <w:lang w:eastAsia="it-IT"/>
              </w:rPr>
              <w:t>Brainstorming</w:t>
            </w:r>
          </w:p>
          <w:p w14:paraId="0A5DF647" w14:textId="77777777" w:rsidR="000E09FF" w:rsidRDefault="000E09FF" w:rsidP="000E09FF">
            <w:pPr>
              <w:spacing w:after="0" w:line="240" w:lineRule="auto"/>
              <w:ind w:left="315" w:hanging="283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proofErr w:type="spellStart"/>
            <w:r w:rsidRPr="000E09FF">
              <w:rPr>
                <w:rFonts w:cs="Calibri"/>
                <w:lang w:eastAsia="it-IT"/>
              </w:rPr>
              <w:t>Problem</w:t>
            </w:r>
            <w:proofErr w:type="spellEnd"/>
            <w:r w:rsidRPr="000E09FF">
              <w:rPr>
                <w:rFonts w:cs="Calibri"/>
                <w:lang w:eastAsia="it-IT"/>
              </w:rPr>
              <w:t xml:space="preserve"> Solving</w:t>
            </w:r>
          </w:p>
          <w:p w14:paraId="5D8EAFF0" w14:textId="1C126FF6" w:rsidR="00684ADC" w:rsidRPr="00256FBD" w:rsidRDefault="00684ADC" w:rsidP="000E09FF">
            <w:pPr>
              <w:spacing w:after="0" w:line="240" w:lineRule="auto"/>
              <w:ind w:left="315" w:hanging="283"/>
              <w:rPr>
                <w:rFonts w:cs="Calibri"/>
                <w:lang w:eastAsia="it-IT"/>
              </w:rPr>
            </w:pPr>
          </w:p>
        </w:tc>
      </w:tr>
    </w:tbl>
    <w:p w14:paraId="187D2D0B" w14:textId="77777777" w:rsidR="00256FBD" w:rsidRPr="00256FBD" w:rsidRDefault="00256FBD" w:rsidP="00256FBD">
      <w:pPr>
        <w:keepNext/>
        <w:spacing w:before="120" w:after="120" w:line="240" w:lineRule="auto"/>
        <w:jc w:val="both"/>
        <w:outlineLvl w:val="1"/>
        <w:rPr>
          <w:rFonts w:cs="Calibri"/>
          <w:b/>
          <w:bCs/>
          <w:lang w:eastAsia="it-IT"/>
        </w:rPr>
      </w:pPr>
      <w:r w:rsidRPr="00256FBD">
        <w:rPr>
          <w:rFonts w:cs="Calibri"/>
          <w:b/>
          <w:bCs/>
          <w:lang w:eastAsia="it-IT"/>
        </w:rPr>
        <w:t>Strumenti di lavoro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889"/>
        <w:gridCol w:w="4889"/>
      </w:tblGrid>
      <w:tr w:rsidR="00256FBD" w:rsidRPr="00256FBD" w14:paraId="76ECDEF3" w14:textId="77777777" w:rsidTr="007E3338">
        <w:tc>
          <w:tcPr>
            <w:tcW w:w="4889" w:type="dxa"/>
            <w:shd w:val="clear" w:color="auto" w:fill="auto"/>
          </w:tcPr>
          <w:p w14:paraId="1535CD00" w14:textId="77777777" w:rsidR="00256FBD" w:rsidRPr="00256FBD" w:rsidRDefault="00686D6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libro di testo</w:t>
            </w:r>
          </w:p>
          <w:p w14:paraId="4C062FD9" w14:textId="77777777" w:rsidR="00256FBD" w:rsidRPr="00256FBD" w:rsidRDefault="00686D6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altri libri</w:t>
            </w:r>
          </w:p>
          <w:p w14:paraId="2466702D" w14:textId="77777777" w:rsidR="00256FBD" w:rsidRPr="00256FBD" w:rsidRDefault="00686D6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giornali</w:t>
            </w:r>
          </w:p>
          <w:p w14:paraId="470B52FB" w14:textId="77777777" w:rsidR="00256FBD" w:rsidRDefault="00686D6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dispense e appunti fotocopiati</w:t>
            </w:r>
          </w:p>
          <w:p w14:paraId="08EA27BF" w14:textId="5932BA8B" w:rsidR="00684ADC" w:rsidRPr="00256FBD" w:rsidRDefault="00684ADC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Piattaforme digitali (</w:t>
            </w:r>
            <w:proofErr w:type="spellStart"/>
            <w:r>
              <w:rPr>
                <w:rFonts w:cs="Calibri"/>
              </w:rPr>
              <w:t>Axios</w:t>
            </w:r>
            <w:proofErr w:type="spellEnd"/>
            <w:r>
              <w:rPr>
                <w:rFonts w:cs="Calibri"/>
              </w:rPr>
              <w:t xml:space="preserve">, </w:t>
            </w:r>
            <w:proofErr w:type="spellStart"/>
            <w:r>
              <w:rPr>
                <w:rFonts w:cs="Calibri"/>
              </w:rPr>
              <w:t>OpenClass</w:t>
            </w:r>
            <w:proofErr w:type="spellEnd"/>
            <w:r>
              <w:rPr>
                <w:rFonts w:cs="Calibri"/>
              </w:rPr>
              <w:t xml:space="preserve">, Skype, </w:t>
            </w:r>
            <w:r>
              <w:rPr>
                <w:rFonts w:cs="Calibri"/>
              </w:rPr>
              <w:t xml:space="preserve">   </w:t>
            </w:r>
            <w:r>
              <w:rPr>
                <w:rFonts w:cs="Calibri"/>
              </w:rPr>
              <w:t>Zoom, G-Suite)</w:t>
            </w:r>
          </w:p>
        </w:tc>
        <w:tc>
          <w:tcPr>
            <w:tcW w:w="4889" w:type="dxa"/>
            <w:shd w:val="clear" w:color="auto" w:fill="auto"/>
          </w:tcPr>
          <w:p w14:paraId="1A03831C" w14:textId="77777777" w:rsidR="00256FBD" w:rsidRPr="00256FBD" w:rsidRDefault="00686D6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</w:t>
            </w:r>
            <w:r w:rsidR="00BB0BB9">
              <w:rPr>
                <w:rFonts w:cs="Calibri"/>
                <w:lang w:eastAsia="it-IT"/>
              </w:rPr>
              <w:t>fotocopie</w:t>
            </w:r>
          </w:p>
          <w:p w14:paraId="13C98FE8" w14:textId="77777777" w:rsidR="00256FBD" w:rsidRPr="00256FBD" w:rsidRDefault="00686D6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attività teatrali in lingua</w:t>
            </w:r>
          </w:p>
          <w:p w14:paraId="36A27CBE" w14:textId="77777777" w:rsidR="00256FBD" w:rsidRPr="00256FBD" w:rsidRDefault="00686D6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materiale di laboratorio</w:t>
            </w:r>
          </w:p>
          <w:p w14:paraId="1298471D" w14:textId="77777777" w:rsidR="00256FBD" w:rsidRPr="00256FBD" w:rsidRDefault="00686D6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strumenti multimediali e in rete</w:t>
            </w:r>
          </w:p>
        </w:tc>
      </w:tr>
    </w:tbl>
    <w:p w14:paraId="7832120D" w14:textId="77777777" w:rsidR="00256FBD" w:rsidRPr="00256FBD" w:rsidRDefault="00256FBD" w:rsidP="00256FBD">
      <w:pPr>
        <w:keepNext/>
        <w:spacing w:before="120" w:after="120" w:line="240" w:lineRule="auto"/>
        <w:jc w:val="both"/>
        <w:outlineLvl w:val="1"/>
        <w:rPr>
          <w:rFonts w:cs="Calibri"/>
          <w:b/>
          <w:bCs/>
          <w:lang w:eastAsia="it-IT"/>
        </w:rPr>
      </w:pPr>
      <w:r w:rsidRPr="00256FBD">
        <w:rPr>
          <w:rFonts w:cs="Calibri"/>
          <w:b/>
          <w:bCs/>
          <w:lang w:eastAsia="it-IT"/>
        </w:rPr>
        <w:t>Strumenti di verifica</w:t>
      </w:r>
      <w:r w:rsidR="00FD7550" w:rsidRPr="00FD7550">
        <w:rPr>
          <w:rFonts w:cs="Calibri"/>
          <w:b/>
          <w:bCs/>
          <w:lang w:eastAsia="it-IT"/>
        </w:rPr>
        <w:t xml:space="preserve"> </w:t>
      </w:r>
      <w:r w:rsidR="00FD7550">
        <w:rPr>
          <w:rFonts w:cs="Calibri"/>
          <w:b/>
          <w:bCs/>
          <w:lang w:eastAsia="it-IT"/>
        </w:rPr>
        <w:t xml:space="preserve">e </w:t>
      </w:r>
      <w:r w:rsidR="00FD7550" w:rsidRPr="00256FBD">
        <w:rPr>
          <w:rFonts w:cs="Calibri"/>
          <w:b/>
          <w:bCs/>
          <w:lang w:eastAsia="it-IT"/>
        </w:rPr>
        <w:t>di valutazione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889"/>
        <w:gridCol w:w="4889"/>
      </w:tblGrid>
      <w:tr w:rsidR="00256FBD" w:rsidRPr="00256FBD" w14:paraId="1CC1CEAB" w14:textId="77777777" w:rsidTr="007E3338">
        <w:tc>
          <w:tcPr>
            <w:tcW w:w="4889" w:type="dxa"/>
            <w:shd w:val="clear" w:color="auto" w:fill="auto"/>
          </w:tcPr>
          <w:p w14:paraId="33EB6DA4" w14:textId="77777777" w:rsidR="00256FBD" w:rsidRPr="00256FBD" w:rsidRDefault="00686D6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test e questionari</w:t>
            </w:r>
          </w:p>
          <w:p w14:paraId="69D9FC3A" w14:textId="77777777" w:rsidR="00256FBD" w:rsidRPr="00256FBD" w:rsidRDefault="00686D6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trattazioni sintetiche o relazioni</w:t>
            </w:r>
          </w:p>
          <w:p w14:paraId="6AAE1A21" w14:textId="77777777" w:rsidR="00BB0BB9" w:rsidRDefault="00BB0BB9" w:rsidP="00BB0BB9">
            <w:pPr>
              <w:spacing w:after="0" w:line="240" w:lineRule="auto"/>
              <w:rPr>
                <w:rFonts w:cs="Calibri"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>
              <w:rPr>
                <w:rFonts w:cs="Calibri"/>
              </w:rPr>
              <w:t>Prove scritte relative alla disciplina</w:t>
            </w:r>
          </w:p>
          <w:p w14:paraId="342D54C2" w14:textId="77777777" w:rsidR="00FD7550" w:rsidRDefault="00FD7550" w:rsidP="00FD7550">
            <w:pPr>
              <w:spacing w:after="0" w:line="240" w:lineRule="auto"/>
              <w:rPr>
                <w:rFonts w:cs="Calibri"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>
              <w:rPr>
                <w:rFonts w:cs="Calibri"/>
              </w:rPr>
              <w:t>Presentazione di una lezione</w:t>
            </w:r>
          </w:p>
          <w:p w14:paraId="4A19581D" w14:textId="77777777" w:rsidR="00FD7550" w:rsidRDefault="00FD7550" w:rsidP="00FD7550">
            <w:pPr>
              <w:spacing w:after="0" w:line="240" w:lineRule="auto"/>
              <w:rPr>
                <w:rFonts w:cs="Calibri"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 w:rsidRPr="00CE1120">
              <w:rPr>
                <w:rFonts w:cs="Calibri"/>
              </w:rPr>
              <w:t>Relazioni</w:t>
            </w:r>
          </w:p>
          <w:p w14:paraId="49562EDF" w14:textId="77777777" w:rsidR="00BB0BB9" w:rsidRPr="00FD7550" w:rsidRDefault="00FD7550" w:rsidP="00256FBD">
            <w:pPr>
              <w:spacing w:after="0" w:line="240" w:lineRule="auto"/>
              <w:rPr>
                <w:rFonts w:cs="Calibri"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>
              <w:rPr>
                <w:rFonts w:cs="Calibri"/>
              </w:rPr>
              <w:t>Attività laboratoriali</w:t>
            </w:r>
          </w:p>
        </w:tc>
        <w:tc>
          <w:tcPr>
            <w:tcW w:w="4889" w:type="dxa"/>
            <w:shd w:val="clear" w:color="auto" w:fill="auto"/>
          </w:tcPr>
          <w:p w14:paraId="0A50EECA" w14:textId="77777777" w:rsidR="00256FBD" w:rsidRPr="00256FBD" w:rsidRDefault="00686D6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interrogazioni </w:t>
            </w:r>
          </w:p>
          <w:p w14:paraId="5DE583B0" w14:textId="77777777" w:rsidR="00256FBD" w:rsidRPr="00256FBD" w:rsidRDefault="00686D6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sviluppo di progetti</w:t>
            </w:r>
          </w:p>
          <w:p w14:paraId="48F9DBA4" w14:textId="77777777" w:rsidR="00256FBD" w:rsidRPr="00256FBD" w:rsidRDefault="00686D6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prove pratiche</w:t>
            </w:r>
          </w:p>
          <w:p w14:paraId="346C0137" w14:textId="77777777" w:rsidR="00256FBD" w:rsidRPr="00256FBD" w:rsidRDefault="00686D6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prove grafiche</w:t>
            </w:r>
          </w:p>
          <w:p w14:paraId="2E775E44" w14:textId="77777777" w:rsidR="00256FBD" w:rsidRDefault="00686D60" w:rsidP="00256FBD">
            <w:pPr>
              <w:spacing w:after="0" w:line="240" w:lineRule="auto"/>
              <w:rPr>
                <w:rFonts w:cs="Calibri"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</w:t>
            </w:r>
            <w:r w:rsidR="00256FBD" w:rsidRPr="00256FBD">
              <w:rPr>
                <w:rFonts w:cs="Calibri"/>
                <w:bCs/>
                <w:lang w:eastAsia="it-IT"/>
              </w:rPr>
              <w:t>monitoraggio in itinere</w:t>
            </w:r>
          </w:p>
          <w:p w14:paraId="346834E4" w14:textId="77777777" w:rsidR="00BB0BB9" w:rsidRPr="00FD7550" w:rsidRDefault="00BB0BB9" w:rsidP="00256FBD">
            <w:pPr>
              <w:spacing w:after="0" w:line="240" w:lineRule="auto"/>
              <w:rPr>
                <w:rFonts w:cs="Calibri"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>
              <w:rPr>
                <w:rFonts w:cs="Calibri"/>
                <w:bCs/>
                <w:lang w:eastAsia="it-IT"/>
              </w:rPr>
              <w:t>prove esperte</w:t>
            </w:r>
          </w:p>
        </w:tc>
      </w:tr>
    </w:tbl>
    <w:p w14:paraId="522246AB" w14:textId="77777777" w:rsidR="00FD7550" w:rsidRDefault="00FD7550" w:rsidP="00256FBD">
      <w:pPr>
        <w:spacing w:after="0" w:line="240" w:lineRule="auto"/>
        <w:ind w:right="-2"/>
        <w:rPr>
          <w:rFonts w:cs="Calibri"/>
          <w:b/>
          <w:bCs/>
        </w:rPr>
      </w:pPr>
    </w:p>
    <w:p w14:paraId="07FDF214" w14:textId="77777777" w:rsidR="00FD7550" w:rsidRDefault="00FD7550" w:rsidP="00256FBD">
      <w:pPr>
        <w:spacing w:after="0" w:line="240" w:lineRule="auto"/>
        <w:ind w:right="-2"/>
        <w:rPr>
          <w:rFonts w:cs="Calibri"/>
          <w:b/>
          <w:bCs/>
        </w:rPr>
      </w:pPr>
      <w:r w:rsidRPr="00CE1120">
        <w:rPr>
          <w:rFonts w:cs="Calibri"/>
          <w:b/>
          <w:bCs/>
        </w:rPr>
        <w:t>Strumenti di misurazione (punteggi, livelli, scale di misurazione, tassonomie)</w:t>
      </w:r>
    </w:p>
    <w:p w14:paraId="343CA895" w14:textId="77777777" w:rsidR="008E25A9" w:rsidRDefault="008E25A9" w:rsidP="00256FBD">
      <w:pPr>
        <w:spacing w:after="0" w:line="240" w:lineRule="auto"/>
        <w:ind w:right="-2"/>
        <w:rPr>
          <w:rFonts w:cs="Calibr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20"/>
      </w:tblGrid>
      <w:tr w:rsidR="00FD7550" w:rsidRPr="00256FBD" w14:paraId="529D4F34" w14:textId="77777777" w:rsidTr="00FD7550">
        <w:tc>
          <w:tcPr>
            <w:tcW w:w="9920" w:type="dxa"/>
          </w:tcPr>
          <w:p w14:paraId="161C2244" w14:textId="77777777" w:rsidR="008E25A9" w:rsidRPr="008E25A9" w:rsidRDefault="008E25A9" w:rsidP="00F41248">
            <w:pPr>
              <w:spacing w:after="0" w:line="240" w:lineRule="auto"/>
              <w:rPr>
                <w:rFonts w:cs="Calibri"/>
                <w:sz w:val="16"/>
                <w:szCs w:val="16"/>
                <w:lang w:eastAsia="it-IT"/>
              </w:rPr>
            </w:pPr>
          </w:p>
          <w:p w14:paraId="505B3EC7" w14:textId="7822D84E" w:rsidR="00FD7550" w:rsidRDefault="008E25A9" w:rsidP="00F41248">
            <w:pPr>
              <w:spacing w:after="0" w:line="240" w:lineRule="auto"/>
              <w:rPr>
                <w:rFonts w:cs="Calibri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>
              <w:rPr>
                <w:rFonts w:cs="Calibri"/>
                <w:lang w:eastAsia="it-IT"/>
              </w:rPr>
              <w:t xml:space="preserve"> </w:t>
            </w:r>
            <w:r w:rsidR="00FD7550" w:rsidRPr="00FD7550">
              <w:rPr>
                <w:rFonts w:cs="Calibri"/>
              </w:rPr>
              <w:t>Griglie di valutazione nelle singole discipline, così come dal P</w:t>
            </w:r>
            <w:r w:rsidR="00684ADC">
              <w:rPr>
                <w:rFonts w:cs="Calibri"/>
              </w:rPr>
              <w:t>T</w:t>
            </w:r>
            <w:r w:rsidR="00FD7550" w:rsidRPr="00FD7550">
              <w:rPr>
                <w:rFonts w:cs="Calibri"/>
              </w:rPr>
              <w:t>OF</w:t>
            </w:r>
          </w:p>
          <w:p w14:paraId="57843B59" w14:textId="77777777" w:rsidR="008E25A9" w:rsidRPr="00256FBD" w:rsidRDefault="008E25A9" w:rsidP="008E25A9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>
              <w:rPr>
                <w:rFonts w:cs="Calibri"/>
              </w:rPr>
              <w:t>Rubriche di valutazione</w:t>
            </w:r>
          </w:p>
          <w:p w14:paraId="06E5A41F" w14:textId="77777777" w:rsidR="008E25A9" w:rsidRDefault="008E25A9" w:rsidP="00F41248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>
              <w:rPr>
                <w:rFonts w:cs="Calibri"/>
                <w:lang w:eastAsia="it-IT"/>
              </w:rPr>
              <w:t>Pagelle</w:t>
            </w:r>
          </w:p>
          <w:p w14:paraId="32D5E41F" w14:textId="77777777" w:rsidR="008E25A9" w:rsidRPr="008E25A9" w:rsidRDefault="008E25A9" w:rsidP="00F41248">
            <w:pPr>
              <w:spacing w:after="0" w:line="240" w:lineRule="auto"/>
              <w:rPr>
                <w:rFonts w:cs="Calibri"/>
                <w:sz w:val="16"/>
                <w:szCs w:val="16"/>
                <w:lang w:eastAsia="it-IT"/>
              </w:rPr>
            </w:pPr>
          </w:p>
        </w:tc>
      </w:tr>
    </w:tbl>
    <w:p w14:paraId="77F464D7" w14:textId="77777777" w:rsidR="00256FBD" w:rsidRPr="00256FBD" w:rsidRDefault="00256FBD" w:rsidP="00256FBD">
      <w:pPr>
        <w:keepNext/>
        <w:spacing w:before="120" w:after="120" w:line="240" w:lineRule="auto"/>
        <w:jc w:val="both"/>
        <w:outlineLvl w:val="1"/>
        <w:rPr>
          <w:rFonts w:cs="Calibri"/>
          <w:b/>
          <w:bCs/>
          <w:lang w:eastAsia="it-IT"/>
        </w:rPr>
      </w:pPr>
      <w:r w:rsidRPr="00256FBD">
        <w:rPr>
          <w:rFonts w:cs="Calibri"/>
          <w:b/>
          <w:bCs/>
          <w:lang w:eastAsia="it-IT"/>
        </w:rPr>
        <w:t>Interventi di recupero e approfondimento: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644"/>
        <w:gridCol w:w="5184"/>
      </w:tblGrid>
      <w:tr w:rsidR="00256FBD" w:rsidRPr="00256FBD" w14:paraId="3138AEB4" w14:textId="77777777" w:rsidTr="007E3338">
        <w:trPr>
          <w:trHeight w:val="55"/>
        </w:trPr>
        <w:tc>
          <w:tcPr>
            <w:tcW w:w="46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7BF8" w14:textId="77777777" w:rsidR="00256FBD" w:rsidRPr="00256FBD" w:rsidRDefault="00686D60" w:rsidP="00256FBD">
            <w:pPr>
              <w:tabs>
                <w:tab w:val="left" w:pos="1532"/>
              </w:tabs>
              <w:spacing w:after="0" w:line="240" w:lineRule="auto"/>
              <w:rPr>
                <w:rFonts w:cs="Calibri"/>
                <w:i/>
                <w:lang w:eastAsia="it-IT"/>
              </w:rPr>
            </w:pPr>
            <w:r>
              <w:rPr>
                <w:rFonts w:cs="Calibri"/>
                <w:i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>
              <w:rPr>
                <w:rFonts w:cs="Calibri"/>
                <w:i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i/>
                <w:lang w:eastAsia="it-IT"/>
              </w:rPr>
            </w:r>
            <w:r w:rsidR="005000E8">
              <w:rPr>
                <w:rFonts w:cs="Calibri"/>
                <w:i/>
                <w:lang w:eastAsia="it-IT"/>
              </w:rPr>
              <w:fldChar w:fldCharType="separate"/>
            </w:r>
            <w:r>
              <w:rPr>
                <w:rFonts w:cs="Calibri"/>
                <w:i/>
                <w:lang w:eastAsia="it-IT"/>
              </w:rPr>
              <w:fldChar w:fldCharType="end"/>
            </w:r>
            <w:r w:rsidR="00256FBD" w:rsidRPr="00256FBD">
              <w:rPr>
                <w:rFonts w:cs="Calibri"/>
                <w:i/>
                <w:lang w:eastAsia="it-IT"/>
              </w:rPr>
              <w:t xml:space="preserve"> interventi di sostegno e approfondimento</w:t>
            </w:r>
          </w:p>
        </w:tc>
        <w:tc>
          <w:tcPr>
            <w:tcW w:w="5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9E0A3" w14:textId="77777777" w:rsidR="00256FBD" w:rsidRPr="00256FBD" w:rsidRDefault="00686D60" w:rsidP="00256FBD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interventi in itinere</w:t>
            </w:r>
          </w:p>
          <w:p w14:paraId="66CBBDAE" w14:textId="77777777" w:rsidR="00256FBD" w:rsidRPr="00256FBD" w:rsidRDefault="00686D60" w:rsidP="00256FBD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interventi in orario extracurricolare</w:t>
            </w:r>
          </w:p>
        </w:tc>
      </w:tr>
      <w:tr w:rsidR="00256FBD" w:rsidRPr="00256FBD" w14:paraId="52326742" w14:textId="77777777" w:rsidTr="007E3338">
        <w:trPr>
          <w:trHeight w:val="593"/>
        </w:trPr>
        <w:tc>
          <w:tcPr>
            <w:tcW w:w="46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F7D8" w14:textId="77777777" w:rsidR="00256FBD" w:rsidRPr="00256FBD" w:rsidRDefault="00686D60" w:rsidP="00256FBD">
            <w:pPr>
              <w:spacing w:after="0" w:line="240" w:lineRule="auto"/>
              <w:rPr>
                <w:rFonts w:cs="Calibri"/>
                <w:i/>
                <w:lang w:eastAsia="it-IT"/>
              </w:rPr>
            </w:pPr>
            <w:r>
              <w:rPr>
                <w:rFonts w:cs="Calibri"/>
                <w:i/>
                <w:lang w:eastAsia="it-IT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>
              <w:rPr>
                <w:rFonts w:cs="Calibri"/>
                <w:i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i/>
                <w:lang w:eastAsia="it-IT"/>
              </w:rPr>
            </w:r>
            <w:r w:rsidR="005000E8">
              <w:rPr>
                <w:rFonts w:cs="Calibri"/>
                <w:i/>
                <w:lang w:eastAsia="it-IT"/>
              </w:rPr>
              <w:fldChar w:fldCharType="separate"/>
            </w:r>
            <w:r>
              <w:rPr>
                <w:rFonts w:cs="Calibri"/>
                <w:i/>
                <w:lang w:eastAsia="it-IT"/>
              </w:rPr>
              <w:fldChar w:fldCharType="end"/>
            </w:r>
            <w:r w:rsidR="00256FBD" w:rsidRPr="00256FBD">
              <w:rPr>
                <w:rFonts w:cs="Calibri"/>
                <w:i/>
                <w:lang w:eastAsia="it-IT"/>
              </w:rPr>
              <w:t xml:space="preserve"> interventi di recupero dopo il primo periodo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3B0C1C" w14:textId="77777777" w:rsidR="00256FBD" w:rsidRPr="00256FBD" w:rsidRDefault="00686D60" w:rsidP="00256FBD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pausa didattica con interventi in orario curricolare</w:t>
            </w:r>
          </w:p>
          <w:p w14:paraId="074C6491" w14:textId="77777777" w:rsidR="00256FBD" w:rsidRPr="00256FBD" w:rsidRDefault="00686D60" w:rsidP="00256FBD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corsi disciplinari pomeridiani </w:t>
            </w:r>
          </w:p>
          <w:p w14:paraId="18BAD2B7" w14:textId="77777777" w:rsidR="00256FBD" w:rsidRPr="00256FBD" w:rsidRDefault="00686D60" w:rsidP="00256FBD">
            <w:pPr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>
              <w:rPr>
                <w:rFonts w:cs="Calibri"/>
                <w:lang w:eastAsia="it-IT"/>
              </w:rPr>
              <w:instrText xml:space="preserve"> FORMCHECKBOX </w:instrText>
            </w:r>
            <w:r w:rsidR="005000E8">
              <w:rPr>
                <w:rFonts w:cs="Calibri"/>
                <w:lang w:eastAsia="it-IT"/>
              </w:rPr>
            </w:r>
            <w:r w:rsidR="005000E8">
              <w:rPr>
                <w:rFonts w:cs="Calibri"/>
                <w:lang w:eastAsia="it-IT"/>
              </w:rPr>
              <w:fldChar w:fldCharType="separate"/>
            </w:r>
            <w:r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interventi in itinere</w:t>
            </w:r>
          </w:p>
        </w:tc>
      </w:tr>
    </w:tbl>
    <w:p w14:paraId="72B03254" w14:textId="77777777" w:rsidR="008E25A9" w:rsidRDefault="008E25A9" w:rsidP="00DD5591">
      <w:pPr>
        <w:spacing w:after="0" w:line="240" w:lineRule="auto"/>
        <w:jc w:val="both"/>
        <w:rPr>
          <w:rFonts w:cs="Calibri"/>
          <w:bCs/>
          <w:lang w:eastAsia="it-IT"/>
        </w:rPr>
      </w:pPr>
    </w:p>
    <w:p w14:paraId="6C87BB2C" w14:textId="77777777" w:rsidR="00E9772F" w:rsidRPr="00DD5591" w:rsidRDefault="00256FBD" w:rsidP="00DD5591">
      <w:pPr>
        <w:spacing w:after="0" w:line="240" w:lineRule="auto"/>
        <w:jc w:val="both"/>
        <w:rPr>
          <w:rFonts w:cs="Calibri"/>
          <w:sz w:val="24"/>
          <w:szCs w:val="20"/>
          <w:lang w:eastAsia="it-IT"/>
        </w:rPr>
      </w:pPr>
      <w:r w:rsidRPr="00256FBD">
        <w:rPr>
          <w:rFonts w:cs="Calibri"/>
          <w:bCs/>
          <w:lang w:eastAsia="it-IT"/>
        </w:rPr>
        <w:t>In allegato il programma dettagliato svolto.</w:t>
      </w:r>
    </w:p>
    <w:p w14:paraId="2E246E29" w14:textId="77777777" w:rsidR="00DD5591" w:rsidRPr="00DD5591" w:rsidRDefault="00DD5591" w:rsidP="00DD5591">
      <w:pPr>
        <w:spacing w:after="0" w:line="240" w:lineRule="auto"/>
        <w:rPr>
          <w:rFonts w:cs="Calibri"/>
          <w:sz w:val="24"/>
          <w:szCs w:val="20"/>
          <w:lang w:eastAsia="it-IT"/>
        </w:rPr>
      </w:pPr>
    </w:p>
    <w:p w14:paraId="46A2F961" w14:textId="77777777" w:rsidR="00DD5591" w:rsidRPr="00256FBD" w:rsidRDefault="00E9772F" w:rsidP="00DD5591">
      <w:pPr>
        <w:tabs>
          <w:tab w:val="center" w:pos="7938"/>
        </w:tabs>
        <w:spacing w:after="0" w:line="240" w:lineRule="auto"/>
        <w:rPr>
          <w:rFonts w:cs="Calibri"/>
          <w:lang w:eastAsia="it-IT"/>
        </w:rPr>
      </w:pPr>
      <w:r w:rsidRPr="00256FBD">
        <w:rPr>
          <w:rFonts w:cs="Calibri"/>
          <w:lang w:eastAsia="it-IT"/>
        </w:rPr>
        <w:t>data</w:t>
      </w:r>
      <w:r w:rsidR="00DD5591" w:rsidRPr="00DD5591">
        <w:rPr>
          <w:rFonts w:cs="Calibri"/>
          <w:lang w:eastAsia="it-IT"/>
        </w:rPr>
        <w:t xml:space="preserve"> </w:t>
      </w:r>
      <w:r w:rsidR="00DD5591" w:rsidRPr="00256FBD">
        <w:rPr>
          <w:rFonts w:cs="Calibri"/>
          <w:lang w:eastAsia="it-IT"/>
        </w:rPr>
        <w:t>___</w:t>
      </w:r>
      <w:r w:rsidRPr="00256FBD">
        <w:rPr>
          <w:rFonts w:cs="Calibri"/>
          <w:lang w:eastAsia="it-IT"/>
        </w:rPr>
        <w:t>/</w:t>
      </w:r>
      <w:r w:rsidR="00DD5591" w:rsidRPr="00256FBD">
        <w:rPr>
          <w:rFonts w:cs="Calibri"/>
          <w:lang w:eastAsia="it-IT"/>
        </w:rPr>
        <w:t>___</w:t>
      </w:r>
      <w:r w:rsidRPr="00256FBD">
        <w:rPr>
          <w:rFonts w:cs="Calibri"/>
          <w:lang w:eastAsia="it-IT"/>
        </w:rPr>
        <w:t>/</w:t>
      </w:r>
      <w:r w:rsidR="00DD5591" w:rsidRPr="00256FBD">
        <w:rPr>
          <w:rFonts w:cs="Calibri"/>
          <w:lang w:eastAsia="it-IT"/>
        </w:rPr>
        <w:t>_____</w:t>
      </w:r>
      <w:r w:rsidRPr="00256FBD">
        <w:rPr>
          <w:rFonts w:cs="Calibri"/>
          <w:lang w:eastAsia="it-IT"/>
        </w:rPr>
        <w:t>_</w:t>
      </w:r>
      <w:r w:rsidR="00DD5591" w:rsidRPr="00256FBD">
        <w:rPr>
          <w:rFonts w:cs="Calibri"/>
          <w:lang w:eastAsia="it-IT"/>
        </w:rPr>
        <w:tab/>
        <w:t>i</w:t>
      </w:r>
      <w:r w:rsidR="00DD5591" w:rsidRPr="00DD5591">
        <w:rPr>
          <w:rFonts w:cs="Calibri"/>
          <w:lang w:eastAsia="it-IT"/>
        </w:rPr>
        <w:t>l docente</w:t>
      </w:r>
    </w:p>
    <w:p w14:paraId="7545D9F3" w14:textId="77777777" w:rsidR="000B70FB" w:rsidRPr="002140FD" w:rsidRDefault="00DD5591" w:rsidP="002140FD">
      <w:pPr>
        <w:tabs>
          <w:tab w:val="center" w:pos="7938"/>
        </w:tabs>
        <w:spacing w:after="0" w:line="240" w:lineRule="auto"/>
        <w:rPr>
          <w:rFonts w:cs="Calibri"/>
          <w:sz w:val="24"/>
          <w:szCs w:val="20"/>
          <w:lang w:eastAsia="it-IT"/>
        </w:rPr>
      </w:pPr>
      <w:r w:rsidRPr="00256FBD">
        <w:rPr>
          <w:rFonts w:cs="Calibri"/>
          <w:lang w:eastAsia="it-IT"/>
        </w:rPr>
        <w:tab/>
        <w:t>______________________</w:t>
      </w:r>
    </w:p>
    <w:sectPr w:rsidR="000B70FB" w:rsidRPr="002140FD" w:rsidSect="002A3F9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992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84006" w14:textId="77777777" w:rsidR="005000E8" w:rsidRDefault="005000E8" w:rsidP="00FA11BC">
      <w:pPr>
        <w:spacing w:after="0" w:line="240" w:lineRule="auto"/>
      </w:pPr>
      <w:r>
        <w:separator/>
      </w:r>
    </w:p>
  </w:endnote>
  <w:endnote w:type="continuationSeparator" w:id="0">
    <w:p w14:paraId="720C9C05" w14:textId="77777777" w:rsidR="005000E8" w:rsidRDefault="005000E8" w:rsidP="00FA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60BF2" w14:textId="77777777" w:rsidR="00306D93" w:rsidRDefault="00C20EED" w:rsidP="00BE297F">
    <w:pPr>
      <w:pStyle w:val="Pidipa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8616E1">
      <w:rPr>
        <w:noProof/>
      </w:rPr>
      <w:t>2</w:t>
    </w:r>
    <w:r>
      <w:rPr>
        <w:noProof/>
      </w:rPr>
      <w:fldChar w:fldCharType="end"/>
    </w:r>
    <w:r w:rsidR="00306D93">
      <w:t>/</w:t>
    </w:r>
    <w:fldSimple w:instr=" NUMPAGES   \* MERGEFORMAT ">
      <w:r w:rsidR="008616E1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691DD" w14:textId="77777777" w:rsidR="00306D93" w:rsidRDefault="00306D93" w:rsidP="00BE297F">
    <w:pPr>
      <w:pStyle w:val="Pidipagina"/>
      <w:pBdr>
        <w:top w:val="single" w:sz="4" w:space="1" w:color="auto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C6737" w14:textId="77777777" w:rsidR="005000E8" w:rsidRDefault="005000E8" w:rsidP="00FA11BC">
      <w:pPr>
        <w:spacing w:after="0" w:line="240" w:lineRule="auto"/>
      </w:pPr>
      <w:r>
        <w:separator/>
      </w:r>
    </w:p>
  </w:footnote>
  <w:footnote w:type="continuationSeparator" w:id="0">
    <w:p w14:paraId="68D820C2" w14:textId="77777777" w:rsidR="005000E8" w:rsidRDefault="005000E8" w:rsidP="00FA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500" w:type="pct"/>
      <w:jc w:val="center"/>
      <w:tblBorders>
        <w:bottom w:val="single" w:sz="2" w:space="0" w:color="A6A6A6"/>
      </w:tblBorders>
      <w:tblLook w:val="04A0" w:firstRow="1" w:lastRow="0" w:firstColumn="1" w:lastColumn="0" w:noHBand="0" w:noVBand="1"/>
    </w:tblPr>
    <w:tblGrid>
      <w:gridCol w:w="1985"/>
      <w:gridCol w:w="8749"/>
      <w:gridCol w:w="262"/>
    </w:tblGrid>
    <w:tr w:rsidR="00306D93" w14:paraId="34039075" w14:textId="77777777" w:rsidTr="001C1A06">
      <w:trPr>
        <w:jc w:val="center"/>
      </w:trPr>
      <w:tc>
        <w:tcPr>
          <w:tcW w:w="1867" w:type="dxa"/>
          <w:tcBorders>
            <w:bottom w:val="single" w:sz="2" w:space="0" w:color="A6A6A6"/>
          </w:tcBorders>
          <w:shd w:val="clear" w:color="auto" w:fill="FFFFFF"/>
          <w:vAlign w:val="center"/>
        </w:tcPr>
        <w:p w14:paraId="00E75B41" w14:textId="77777777" w:rsidR="00306D93" w:rsidRDefault="008E73D9" w:rsidP="004000C0">
          <w:pPr>
            <w:pStyle w:val="Intestazione"/>
            <w:spacing w:after="0" w:line="240" w:lineRule="auto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32311B28" wp14:editId="20EB8D86">
                <wp:extent cx="450850" cy="457200"/>
                <wp:effectExtent l="19050" t="0" r="635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8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tcBorders>
            <w:bottom w:val="single" w:sz="2" w:space="0" w:color="A6A6A6"/>
          </w:tcBorders>
          <w:vAlign w:val="bottom"/>
        </w:tcPr>
        <w:p w14:paraId="46A47DFE" w14:textId="77777777" w:rsidR="00306D93" w:rsidRPr="001C1A06" w:rsidRDefault="00306D93" w:rsidP="001C1A06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4"/>
            <w:jc w:val="right"/>
            <w:rPr>
              <w:rFonts w:ascii="Garamond" w:hAnsi="Garamond"/>
              <w:b/>
              <w:i/>
              <w:sz w:val="24"/>
              <w:szCs w:val="24"/>
            </w:rPr>
          </w:pPr>
          <w:r w:rsidRPr="001C1A06">
            <w:rPr>
              <w:rFonts w:ascii="Garamond" w:hAnsi="Garamond"/>
              <w:b/>
              <w:i/>
              <w:sz w:val="28"/>
              <w:szCs w:val="28"/>
            </w:rPr>
            <w:tab/>
          </w:r>
          <w:r w:rsidRPr="001C1A06">
            <w:rPr>
              <w:rFonts w:ascii="Garamond" w:hAnsi="Garamond"/>
              <w:b/>
              <w:i/>
              <w:sz w:val="24"/>
              <w:szCs w:val="24"/>
            </w:rPr>
            <w:t xml:space="preserve">Istituto di Istruzione Superiore “don Peppino Diana” </w:t>
          </w:r>
        </w:p>
      </w:tc>
      <w:tc>
        <w:tcPr>
          <w:tcW w:w="247" w:type="dxa"/>
          <w:tcBorders>
            <w:bottom w:val="single" w:sz="2" w:space="0" w:color="A6A6A6"/>
          </w:tcBorders>
          <w:shd w:val="clear" w:color="auto" w:fill="D9D9D9"/>
          <w:vAlign w:val="center"/>
        </w:tcPr>
        <w:p w14:paraId="2F8247A7" w14:textId="77777777" w:rsidR="00306D93" w:rsidRDefault="00306D93" w:rsidP="004000C0">
          <w:pPr>
            <w:pStyle w:val="Intestazione"/>
            <w:spacing w:after="0" w:line="240" w:lineRule="auto"/>
            <w:jc w:val="center"/>
          </w:pPr>
        </w:p>
      </w:tc>
    </w:tr>
  </w:tbl>
  <w:p w14:paraId="07C9BA97" w14:textId="77777777" w:rsidR="00306D93" w:rsidRPr="00774373" w:rsidRDefault="00306D93" w:rsidP="001C1A06">
    <w:pPr>
      <w:pStyle w:val="Intestazione"/>
      <w:tabs>
        <w:tab w:val="clear" w:pos="9638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500" w:type="pct"/>
      <w:jc w:val="center"/>
      <w:tblBorders>
        <w:bottom w:val="single" w:sz="6" w:space="0" w:color="262626"/>
      </w:tblBorders>
      <w:tblLook w:val="04A0" w:firstRow="1" w:lastRow="0" w:firstColumn="1" w:lastColumn="0" w:noHBand="0" w:noVBand="1"/>
    </w:tblPr>
    <w:tblGrid>
      <w:gridCol w:w="1985"/>
      <w:gridCol w:w="8749"/>
      <w:gridCol w:w="262"/>
    </w:tblGrid>
    <w:tr w:rsidR="00306D93" w14:paraId="7BB5B35F" w14:textId="77777777" w:rsidTr="002E6EFA">
      <w:trPr>
        <w:jc w:val="center"/>
      </w:trPr>
      <w:tc>
        <w:tcPr>
          <w:tcW w:w="1867" w:type="dxa"/>
          <w:shd w:val="clear" w:color="auto" w:fill="FFFFFF"/>
          <w:vAlign w:val="center"/>
        </w:tcPr>
        <w:p w14:paraId="32DCDB22" w14:textId="77777777" w:rsidR="00306D93" w:rsidRDefault="008E73D9" w:rsidP="009658CD">
          <w:pPr>
            <w:pStyle w:val="Intestazione"/>
            <w:spacing w:after="0" w:line="240" w:lineRule="auto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7A105CE" wp14:editId="4768652F">
                <wp:extent cx="817880" cy="824230"/>
                <wp:effectExtent l="19050" t="0" r="127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24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vAlign w:val="center"/>
        </w:tcPr>
        <w:p w14:paraId="5DCF702E" w14:textId="77777777" w:rsidR="00306D93" w:rsidRPr="009658CD" w:rsidRDefault="008E73D9" w:rsidP="000B0471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1"/>
            <w:jc w:val="right"/>
            <w:rPr>
              <w:rFonts w:ascii="Garamond" w:hAnsi="Garamond"/>
              <w:b/>
              <w:i/>
              <w:sz w:val="36"/>
              <w:szCs w:val="36"/>
            </w:rPr>
          </w:pPr>
          <w:r>
            <w:rPr>
              <w:rFonts w:ascii="Garamond" w:hAnsi="Garamond"/>
              <w:b/>
              <w:i/>
              <w:noProof/>
              <w:sz w:val="36"/>
              <w:szCs w:val="36"/>
              <w:lang w:eastAsia="it-IT"/>
            </w:rPr>
            <w:drawing>
              <wp:inline distT="0" distB="0" distL="0" distR="0" wp14:anchorId="0AFEA281" wp14:editId="65ACEDF3">
                <wp:extent cx="360680" cy="412115"/>
                <wp:effectExtent l="19050" t="0" r="127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680" cy="41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A0F83D4" w14:textId="77777777" w:rsidR="00306D93" w:rsidRPr="00D21881" w:rsidRDefault="00306D93" w:rsidP="007162DB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1"/>
            <w:jc w:val="right"/>
            <w:rPr>
              <w:rFonts w:ascii="Garamond" w:hAnsi="Garamond"/>
              <w:b/>
              <w:i/>
              <w:sz w:val="28"/>
              <w:szCs w:val="28"/>
            </w:rPr>
          </w:pPr>
          <w:r w:rsidRPr="00D21881">
            <w:rPr>
              <w:rFonts w:ascii="Garamond" w:hAnsi="Garamond"/>
              <w:b/>
              <w:i/>
              <w:sz w:val="28"/>
              <w:szCs w:val="28"/>
            </w:rPr>
            <w:t>Istituto di Istruzione Superiore</w:t>
          </w:r>
          <w:r>
            <w:rPr>
              <w:rFonts w:ascii="Garamond" w:hAnsi="Garamond"/>
              <w:b/>
              <w:i/>
              <w:sz w:val="28"/>
              <w:szCs w:val="28"/>
            </w:rPr>
            <w:t xml:space="preserve"> </w:t>
          </w:r>
          <w:r w:rsidRPr="00D21881">
            <w:rPr>
              <w:rFonts w:ascii="Garamond" w:hAnsi="Garamond"/>
              <w:b/>
              <w:i/>
              <w:sz w:val="28"/>
              <w:szCs w:val="28"/>
            </w:rPr>
            <w:t>“don Peppino Diana” Morcone</w:t>
          </w:r>
        </w:p>
        <w:p w14:paraId="4041442B" w14:textId="77777777" w:rsidR="00306D93" w:rsidRPr="00F23030" w:rsidRDefault="00306D93" w:rsidP="007162DB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right"/>
            <w:rPr>
              <w:color w:val="404040"/>
              <w:sz w:val="16"/>
              <w:szCs w:val="16"/>
            </w:rPr>
          </w:pPr>
          <w:r w:rsidRPr="00F23030">
            <w:rPr>
              <w:color w:val="404040"/>
              <w:sz w:val="16"/>
              <w:szCs w:val="16"/>
            </w:rPr>
            <w:t>Piazza Manente – 82026 Morcone (BN) - Tel. 0824-956423 - Fax 0824-995999</w:t>
          </w:r>
        </w:p>
        <w:p w14:paraId="22E0EBAE" w14:textId="77777777" w:rsidR="00306D93" w:rsidRPr="00F23030" w:rsidRDefault="00306D93" w:rsidP="007162DB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right"/>
            <w:rPr>
              <w:color w:val="404040"/>
              <w:sz w:val="16"/>
              <w:szCs w:val="16"/>
            </w:rPr>
          </w:pPr>
          <w:r w:rsidRPr="00F23030">
            <w:rPr>
              <w:color w:val="404040"/>
              <w:sz w:val="16"/>
              <w:szCs w:val="16"/>
            </w:rPr>
            <w:t xml:space="preserve">C.F. 92029100622 - Codice Meccanografico bnis01200c </w:t>
          </w:r>
        </w:p>
        <w:p w14:paraId="29BE45AF" w14:textId="77777777" w:rsidR="00306D93" w:rsidRPr="00CE7E3E" w:rsidRDefault="00306D93" w:rsidP="007162DB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right"/>
            <w:rPr>
              <w:rFonts w:ascii="Garamond" w:hAnsi="Garamond"/>
              <w:sz w:val="20"/>
              <w:szCs w:val="20"/>
            </w:rPr>
          </w:pPr>
          <w:r>
            <w:rPr>
              <w:color w:val="404040"/>
              <w:sz w:val="16"/>
              <w:szCs w:val="16"/>
            </w:rPr>
            <w:t>e-mail:  bnis01200c@</w:t>
          </w:r>
          <w:r w:rsidRPr="00F23030">
            <w:rPr>
              <w:color w:val="404040"/>
              <w:sz w:val="16"/>
              <w:szCs w:val="16"/>
            </w:rPr>
            <w:t xml:space="preserve">istruzione.it - bnis01200c@pec.istruzione.it </w:t>
          </w:r>
          <w:proofErr w:type="spellStart"/>
          <w:r w:rsidRPr="00F23030">
            <w:rPr>
              <w:color w:val="404040"/>
              <w:sz w:val="16"/>
              <w:szCs w:val="16"/>
            </w:rPr>
            <w:t>Url</w:t>
          </w:r>
          <w:proofErr w:type="spellEnd"/>
          <w:r w:rsidRPr="00F23030">
            <w:rPr>
              <w:color w:val="404040"/>
              <w:sz w:val="16"/>
              <w:szCs w:val="16"/>
            </w:rPr>
            <w:t xml:space="preserve"> : www.istitutosuperiorediana.</w:t>
          </w:r>
          <w:r w:rsidR="00386F05">
            <w:rPr>
              <w:color w:val="404040"/>
              <w:sz w:val="16"/>
              <w:szCs w:val="16"/>
            </w:rPr>
            <w:t>edu</w:t>
          </w:r>
          <w:r w:rsidRPr="00F23030">
            <w:rPr>
              <w:color w:val="404040"/>
              <w:sz w:val="16"/>
              <w:szCs w:val="16"/>
            </w:rPr>
            <w:t>.it</w:t>
          </w:r>
        </w:p>
      </w:tc>
      <w:tc>
        <w:tcPr>
          <w:tcW w:w="247" w:type="dxa"/>
          <w:shd w:val="clear" w:color="auto" w:fill="D9D9D9"/>
          <w:vAlign w:val="center"/>
        </w:tcPr>
        <w:p w14:paraId="03840B64" w14:textId="77777777" w:rsidR="00306D93" w:rsidRDefault="00306D93" w:rsidP="009658CD">
          <w:pPr>
            <w:pStyle w:val="Intestazione"/>
            <w:spacing w:after="0" w:line="240" w:lineRule="auto"/>
            <w:jc w:val="center"/>
          </w:pPr>
        </w:p>
      </w:tc>
    </w:tr>
  </w:tbl>
  <w:p w14:paraId="04AF3E9F" w14:textId="77777777" w:rsidR="00306D93" w:rsidRDefault="00306D93" w:rsidP="00D21881">
    <w:pPr>
      <w:pStyle w:val="Intestazione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1081"/>
    <w:multiLevelType w:val="hybridMultilevel"/>
    <w:tmpl w:val="C240B6AC"/>
    <w:lvl w:ilvl="0" w:tplc="04100017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" w15:restartNumberingAfterBreak="0">
    <w:nsid w:val="081D7ED8"/>
    <w:multiLevelType w:val="hybridMultilevel"/>
    <w:tmpl w:val="0B3C461A"/>
    <w:lvl w:ilvl="0" w:tplc="0410000F">
      <w:start w:val="1"/>
      <w:numFmt w:val="decimal"/>
      <w:lvlText w:val="%1."/>
      <w:lvlJc w:val="left"/>
      <w:pPr>
        <w:ind w:left="110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2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4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6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8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0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2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4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65" w:hanging="180"/>
      </w:pPr>
      <w:rPr>
        <w:rFonts w:cs="Times New Roman"/>
      </w:rPr>
    </w:lvl>
  </w:abstractNum>
  <w:abstractNum w:abstractNumId="2" w15:restartNumberingAfterBreak="0">
    <w:nsid w:val="0A922C7B"/>
    <w:multiLevelType w:val="hybridMultilevel"/>
    <w:tmpl w:val="30685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2C6C"/>
    <w:multiLevelType w:val="multilevel"/>
    <w:tmpl w:val="C23AC8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A99051E"/>
    <w:multiLevelType w:val="hybridMultilevel"/>
    <w:tmpl w:val="446C756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B93AAA"/>
    <w:multiLevelType w:val="hybridMultilevel"/>
    <w:tmpl w:val="B6BA85B0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287A7A7B"/>
    <w:multiLevelType w:val="hybridMultilevel"/>
    <w:tmpl w:val="AE883AFE"/>
    <w:lvl w:ilvl="0" w:tplc="292E26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  <w:szCs w:val="20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07645E"/>
    <w:multiLevelType w:val="hybridMultilevel"/>
    <w:tmpl w:val="6CCC5576"/>
    <w:lvl w:ilvl="0" w:tplc="F3C67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8B4A5F"/>
    <w:multiLevelType w:val="hybridMultilevel"/>
    <w:tmpl w:val="CB12F0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761EB"/>
    <w:multiLevelType w:val="hybridMultilevel"/>
    <w:tmpl w:val="75966F7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1A39C9"/>
    <w:multiLevelType w:val="hybridMultilevel"/>
    <w:tmpl w:val="032E7DA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5F0C9B"/>
    <w:multiLevelType w:val="multilevel"/>
    <w:tmpl w:val="6B3442D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-"/>
      <w:lvlJc w:val="left"/>
      <w:pPr>
        <w:tabs>
          <w:tab w:val="num" w:pos="794"/>
        </w:tabs>
        <w:ind w:left="794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45A17ACF"/>
    <w:multiLevelType w:val="multilevel"/>
    <w:tmpl w:val="7436956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53F10450"/>
    <w:multiLevelType w:val="hybridMultilevel"/>
    <w:tmpl w:val="2066475C"/>
    <w:lvl w:ilvl="0" w:tplc="2816216A">
      <w:numFmt w:val="bullet"/>
      <w:lvlText w:val=""/>
      <w:lvlJc w:val="left"/>
      <w:pPr>
        <w:ind w:left="452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14" w15:restartNumberingAfterBreak="0">
    <w:nsid w:val="54B315C4"/>
    <w:multiLevelType w:val="hybridMultilevel"/>
    <w:tmpl w:val="A3A214A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783053C"/>
    <w:multiLevelType w:val="hybridMultilevel"/>
    <w:tmpl w:val="D196FDF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88655F0"/>
    <w:multiLevelType w:val="hybridMultilevel"/>
    <w:tmpl w:val="472CE6DE"/>
    <w:lvl w:ilvl="0" w:tplc="E124C0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1A4E7E9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FB4BBC"/>
    <w:multiLevelType w:val="hybridMultilevel"/>
    <w:tmpl w:val="51F45DC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277D82"/>
    <w:multiLevelType w:val="hybridMultilevel"/>
    <w:tmpl w:val="52585E4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7C218B"/>
    <w:multiLevelType w:val="hybridMultilevel"/>
    <w:tmpl w:val="0082BB56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C4F0C"/>
    <w:multiLevelType w:val="hybridMultilevel"/>
    <w:tmpl w:val="8326DB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E649E3"/>
    <w:multiLevelType w:val="hybridMultilevel"/>
    <w:tmpl w:val="AA74CA70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85727"/>
    <w:multiLevelType w:val="hybridMultilevel"/>
    <w:tmpl w:val="52C6F87E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78151EB6"/>
    <w:multiLevelType w:val="multilevel"/>
    <w:tmpl w:val="B406DF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10"/>
  </w:num>
  <w:num w:numId="5">
    <w:abstractNumId w:val="0"/>
  </w:num>
  <w:num w:numId="6">
    <w:abstractNumId w:val="20"/>
  </w:num>
  <w:num w:numId="7">
    <w:abstractNumId w:val="22"/>
  </w:num>
  <w:num w:numId="8">
    <w:abstractNumId w:val="5"/>
  </w:num>
  <w:num w:numId="9">
    <w:abstractNumId w:val="19"/>
  </w:num>
  <w:num w:numId="10">
    <w:abstractNumId w:val="9"/>
  </w:num>
  <w:num w:numId="11">
    <w:abstractNumId w:val="14"/>
  </w:num>
  <w:num w:numId="12">
    <w:abstractNumId w:val="15"/>
  </w:num>
  <w:num w:numId="13">
    <w:abstractNumId w:val="1"/>
  </w:num>
  <w:num w:numId="14">
    <w:abstractNumId w:val="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6"/>
  </w:num>
  <w:num w:numId="18">
    <w:abstractNumId w:val="23"/>
  </w:num>
  <w:num w:numId="19">
    <w:abstractNumId w:val="3"/>
  </w:num>
  <w:num w:numId="20">
    <w:abstractNumId w:val="12"/>
  </w:num>
  <w:num w:numId="21">
    <w:abstractNumId w:val="11"/>
  </w:num>
  <w:num w:numId="22">
    <w:abstractNumId w:val="2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684"/>
    <w:rsid w:val="000023ED"/>
    <w:rsid w:val="00005D75"/>
    <w:rsid w:val="00054BED"/>
    <w:rsid w:val="00063407"/>
    <w:rsid w:val="00072AF9"/>
    <w:rsid w:val="000B0471"/>
    <w:rsid w:val="000B4026"/>
    <w:rsid w:val="000B70FB"/>
    <w:rsid w:val="000C201D"/>
    <w:rsid w:val="000E09FF"/>
    <w:rsid w:val="000E7507"/>
    <w:rsid w:val="0011189C"/>
    <w:rsid w:val="001159C9"/>
    <w:rsid w:val="00116F1A"/>
    <w:rsid w:val="0012016B"/>
    <w:rsid w:val="00154F2F"/>
    <w:rsid w:val="00183A73"/>
    <w:rsid w:val="00185FBD"/>
    <w:rsid w:val="001C1A06"/>
    <w:rsid w:val="001E6FD6"/>
    <w:rsid w:val="001F1936"/>
    <w:rsid w:val="002025E8"/>
    <w:rsid w:val="00210066"/>
    <w:rsid w:val="002100AD"/>
    <w:rsid w:val="002140FD"/>
    <w:rsid w:val="00231699"/>
    <w:rsid w:val="002354C8"/>
    <w:rsid w:val="002465DA"/>
    <w:rsid w:val="00256FBD"/>
    <w:rsid w:val="00267474"/>
    <w:rsid w:val="00281589"/>
    <w:rsid w:val="002A3F90"/>
    <w:rsid w:val="002E6EFA"/>
    <w:rsid w:val="00306D93"/>
    <w:rsid w:val="00326C82"/>
    <w:rsid w:val="00327D24"/>
    <w:rsid w:val="00344609"/>
    <w:rsid w:val="00386F05"/>
    <w:rsid w:val="003C3B72"/>
    <w:rsid w:val="003C4DF3"/>
    <w:rsid w:val="003C4E8F"/>
    <w:rsid w:val="003E4F3C"/>
    <w:rsid w:val="003F6F91"/>
    <w:rsid w:val="004000C0"/>
    <w:rsid w:val="004315A2"/>
    <w:rsid w:val="00441E25"/>
    <w:rsid w:val="00485767"/>
    <w:rsid w:val="004910FE"/>
    <w:rsid w:val="00491609"/>
    <w:rsid w:val="004B2B77"/>
    <w:rsid w:val="005000E8"/>
    <w:rsid w:val="0050416D"/>
    <w:rsid w:val="0055420C"/>
    <w:rsid w:val="00556B54"/>
    <w:rsid w:val="00561A0B"/>
    <w:rsid w:val="0059220E"/>
    <w:rsid w:val="00592945"/>
    <w:rsid w:val="005B20DC"/>
    <w:rsid w:val="005E563F"/>
    <w:rsid w:val="005F672E"/>
    <w:rsid w:val="0061157C"/>
    <w:rsid w:val="0064725D"/>
    <w:rsid w:val="006643F3"/>
    <w:rsid w:val="006806B9"/>
    <w:rsid w:val="00684ADC"/>
    <w:rsid w:val="00686D60"/>
    <w:rsid w:val="00692F92"/>
    <w:rsid w:val="006C7DA9"/>
    <w:rsid w:val="006D5D47"/>
    <w:rsid w:val="006F1C58"/>
    <w:rsid w:val="006F7B47"/>
    <w:rsid w:val="007008D6"/>
    <w:rsid w:val="00701437"/>
    <w:rsid w:val="007031FE"/>
    <w:rsid w:val="007162DB"/>
    <w:rsid w:val="007225B0"/>
    <w:rsid w:val="00734B61"/>
    <w:rsid w:val="00742CC1"/>
    <w:rsid w:val="007520DF"/>
    <w:rsid w:val="0076428C"/>
    <w:rsid w:val="0076588C"/>
    <w:rsid w:val="00774373"/>
    <w:rsid w:val="007761D0"/>
    <w:rsid w:val="00785306"/>
    <w:rsid w:val="007A0992"/>
    <w:rsid w:val="007E3338"/>
    <w:rsid w:val="00804C5E"/>
    <w:rsid w:val="00811EF2"/>
    <w:rsid w:val="00813CC3"/>
    <w:rsid w:val="00815709"/>
    <w:rsid w:val="00816361"/>
    <w:rsid w:val="00824A7A"/>
    <w:rsid w:val="00845DCA"/>
    <w:rsid w:val="008616E1"/>
    <w:rsid w:val="00892D4B"/>
    <w:rsid w:val="008E0035"/>
    <w:rsid w:val="008E25A9"/>
    <w:rsid w:val="008E65E3"/>
    <w:rsid w:val="008E73D9"/>
    <w:rsid w:val="009112EC"/>
    <w:rsid w:val="00916815"/>
    <w:rsid w:val="00941B2A"/>
    <w:rsid w:val="00943D09"/>
    <w:rsid w:val="00953A7D"/>
    <w:rsid w:val="009563FD"/>
    <w:rsid w:val="009658CD"/>
    <w:rsid w:val="009A076F"/>
    <w:rsid w:val="009A0E17"/>
    <w:rsid w:val="00A01256"/>
    <w:rsid w:val="00A26386"/>
    <w:rsid w:val="00A34AE4"/>
    <w:rsid w:val="00A34AF0"/>
    <w:rsid w:val="00A37A43"/>
    <w:rsid w:val="00A46DF4"/>
    <w:rsid w:val="00A75FF9"/>
    <w:rsid w:val="00A9528C"/>
    <w:rsid w:val="00AA39D2"/>
    <w:rsid w:val="00AB18DD"/>
    <w:rsid w:val="00AB62AC"/>
    <w:rsid w:val="00AD1AB0"/>
    <w:rsid w:val="00AF4B48"/>
    <w:rsid w:val="00B2119D"/>
    <w:rsid w:val="00B27706"/>
    <w:rsid w:val="00B3548A"/>
    <w:rsid w:val="00B374F9"/>
    <w:rsid w:val="00B50646"/>
    <w:rsid w:val="00B60626"/>
    <w:rsid w:val="00B6543A"/>
    <w:rsid w:val="00B67127"/>
    <w:rsid w:val="00B71A11"/>
    <w:rsid w:val="00BB0BB9"/>
    <w:rsid w:val="00BB48FC"/>
    <w:rsid w:val="00BD2778"/>
    <w:rsid w:val="00BE297F"/>
    <w:rsid w:val="00BE7E60"/>
    <w:rsid w:val="00BF1601"/>
    <w:rsid w:val="00C20EED"/>
    <w:rsid w:val="00C3141B"/>
    <w:rsid w:val="00CE073B"/>
    <w:rsid w:val="00CE7E3E"/>
    <w:rsid w:val="00D16BA3"/>
    <w:rsid w:val="00D21881"/>
    <w:rsid w:val="00D223EA"/>
    <w:rsid w:val="00D415DA"/>
    <w:rsid w:val="00D4206A"/>
    <w:rsid w:val="00D739AD"/>
    <w:rsid w:val="00DA3E38"/>
    <w:rsid w:val="00DB1CC5"/>
    <w:rsid w:val="00DD5591"/>
    <w:rsid w:val="00E10090"/>
    <w:rsid w:val="00E25C35"/>
    <w:rsid w:val="00E4218E"/>
    <w:rsid w:val="00E71402"/>
    <w:rsid w:val="00E929A2"/>
    <w:rsid w:val="00E92DBD"/>
    <w:rsid w:val="00E9772F"/>
    <w:rsid w:val="00EA0F4F"/>
    <w:rsid w:val="00EA2AAB"/>
    <w:rsid w:val="00EB2C98"/>
    <w:rsid w:val="00ED1858"/>
    <w:rsid w:val="00EF7BD2"/>
    <w:rsid w:val="00F06310"/>
    <w:rsid w:val="00F23030"/>
    <w:rsid w:val="00F25BB6"/>
    <w:rsid w:val="00F26083"/>
    <w:rsid w:val="00F50E4A"/>
    <w:rsid w:val="00F671B1"/>
    <w:rsid w:val="00F72070"/>
    <w:rsid w:val="00F743E1"/>
    <w:rsid w:val="00F97062"/>
    <w:rsid w:val="00FA11BC"/>
    <w:rsid w:val="00FC00DD"/>
    <w:rsid w:val="00FC2392"/>
    <w:rsid w:val="00FD6604"/>
    <w:rsid w:val="00FD7550"/>
    <w:rsid w:val="00FE6684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9B3D"/>
  <w15:docId w15:val="{55F00F58-D88A-4831-8F16-469A188C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61D0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06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A11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A11BC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A11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FA11BC"/>
    <w:rPr>
      <w:rFonts w:cs="Times New Roman"/>
      <w:sz w:val="22"/>
      <w:lang w:eastAsia="en-US"/>
    </w:rPr>
  </w:style>
  <w:style w:type="table" w:styleId="Grigliatabella">
    <w:name w:val="Table Grid"/>
    <w:basedOn w:val="Tabellanormale"/>
    <w:uiPriority w:val="59"/>
    <w:rsid w:val="00FA11B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1C1A06"/>
    <w:rPr>
      <w:rFonts w:cs="Times New Roman"/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E6EF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0F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zo\Dropbox\docs%202013_14\Funzione%20strumentale\tm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27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_______________________</vt:lpstr>
    </vt:vector>
  </TitlesOfParts>
  <Company>Hewlett-Packard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_______________________</dc:title>
  <dc:creator>Enzo</dc:creator>
  <cp:lastModifiedBy>utente-pc</cp:lastModifiedBy>
  <cp:revision>6</cp:revision>
  <cp:lastPrinted>2013-11-26T09:00:00Z</cp:lastPrinted>
  <dcterms:created xsi:type="dcterms:W3CDTF">2016-06-04T10:28:00Z</dcterms:created>
  <dcterms:modified xsi:type="dcterms:W3CDTF">2020-05-27T15:06:00Z</dcterms:modified>
</cp:coreProperties>
</file>