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05C5" w:rsidRDefault="00C005C5">
      <w:pPr>
        <w:rPr>
          <w:lang w:eastAsia="it-IT"/>
        </w:rPr>
      </w:pPr>
    </w:p>
    <w:p w:rsidR="00C005C5" w:rsidRDefault="00C005C5" w:rsidP="00262F1C">
      <w:pPr>
        <w:jc w:val="right"/>
        <w:rPr>
          <w:lang w:eastAsia="it-IT"/>
        </w:rPr>
      </w:pPr>
      <w:r>
        <w:rPr>
          <w:lang w:eastAsia="it-IT"/>
        </w:rPr>
        <w:t>Ai docenti dell’Istituto</w:t>
      </w:r>
      <w:r w:rsidRPr="004A0A85">
        <w:rPr>
          <w:lang w:eastAsia="it-IT"/>
        </w:rPr>
        <w:t xml:space="preserve"> </w:t>
      </w:r>
    </w:p>
    <w:p w:rsidR="00C005C5" w:rsidRDefault="00C005C5" w:rsidP="00262F1C">
      <w:pPr>
        <w:jc w:val="right"/>
        <w:rPr>
          <w:lang w:eastAsia="it-IT"/>
        </w:rPr>
      </w:pPr>
      <w:r>
        <w:rPr>
          <w:lang w:eastAsia="it-IT"/>
        </w:rPr>
        <w:t>Sede</w:t>
      </w:r>
    </w:p>
    <w:p w:rsidR="00C005C5" w:rsidRDefault="00C005C5" w:rsidP="00262F1C">
      <w:pPr>
        <w:jc w:val="right"/>
        <w:rPr>
          <w:lang w:eastAsia="it-IT"/>
        </w:rPr>
      </w:pPr>
      <w:r>
        <w:rPr>
          <w:lang w:eastAsia="it-IT"/>
        </w:rPr>
        <w:t>Al sito web</w:t>
      </w:r>
    </w:p>
    <w:p w:rsidR="00C005C5" w:rsidRDefault="00C005C5" w:rsidP="00262F1C">
      <w:pPr>
        <w:jc w:val="right"/>
        <w:rPr>
          <w:lang w:eastAsia="it-IT"/>
        </w:rPr>
      </w:pPr>
    </w:p>
    <w:p w:rsidR="00C005C5" w:rsidRDefault="00C005C5" w:rsidP="00262F1C"/>
    <w:p w:rsidR="00C005C5" w:rsidRDefault="00C005C5" w:rsidP="00262F1C"/>
    <w:p w:rsidR="00C005C5" w:rsidRDefault="00C005C5" w:rsidP="00262F1C">
      <w:r>
        <w:t xml:space="preserve">Oggetto: Dichiarazione Disponibilità  - Ore Eccedenti – SPEZZONI RESIDUI </w:t>
      </w:r>
    </w:p>
    <w:p w:rsidR="00C005C5" w:rsidRDefault="00C005C5" w:rsidP="00262F1C">
      <w:r>
        <w:t>Si invitano gli insegnanti interessati a presentare all'Ufficio di Segreteria, entro le ore 10,00 del giorno 21/09/2017 la dichiarazione di disponibilità ad effettuare ore eccedenti, per l’a.s. 2017-18, le ore eccedenti secondo le disponibilità della allegata tabella.</w:t>
      </w:r>
    </w:p>
    <w:p w:rsidR="00C005C5" w:rsidRDefault="00C005C5" w:rsidP="00262F1C">
      <w:r>
        <w:t xml:space="preserve">Si precisa che la disponibilità non potrà essere effettuata per più di n. 6 ore settimanali. </w:t>
      </w:r>
    </w:p>
    <w:p w:rsidR="00C005C5" w:rsidRDefault="00C005C5" w:rsidP="00262F1C">
      <w:r>
        <w:t>Si allega, per l'opportuna riproduzione, il fac-simile della dichiarazione.</w:t>
      </w:r>
    </w:p>
    <w:p w:rsidR="00C005C5" w:rsidRDefault="00C005C5" w:rsidP="00262F1C">
      <w:r>
        <w:t>A20 Fisica n. 4 ore residue IPSAR Colle Sannita;</w:t>
      </w:r>
    </w:p>
    <w:p w:rsidR="00C005C5" w:rsidRDefault="00C005C5" w:rsidP="00262F1C">
      <w:r>
        <w:t>A21 Geografia, n. 2 ore residue IPSAR Colle Sannita;</w:t>
      </w:r>
    </w:p>
    <w:p w:rsidR="00C005C5" w:rsidRDefault="00C005C5" w:rsidP="00262F1C">
      <w:r>
        <w:t>A34 Chimica, n. 4 ore residue IPSAR Colle Sannita.</w:t>
      </w:r>
    </w:p>
    <w:p w:rsidR="00C005C5" w:rsidRDefault="00C005C5" w:rsidP="00262F1C"/>
    <w:p w:rsidR="00C005C5" w:rsidRDefault="00C005C5" w:rsidP="004A0A85">
      <w:pPr>
        <w:spacing w:after="0"/>
        <w:ind w:left="5664" w:firstLine="1416"/>
        <w:jc w:val="center"/>
      </w:pPr>
      <w:r>
        <w:t xml:space="preserve">Il Dirigente Scolastico </w:t>
      </w:r>
    </w:p>
    <w:p w:rsidR="00C005C5" w:rsidRDefault="00C005C5" w:rsidP="004A0A85">
      <w:pPr>
        <w:spacing w:after="0"/>
        <w:jc w:val="center"/>
      </w:pPr>
      <w:r>
        <w:t xml:space="preserve">                                                                                                                                        </w:t>
      </w:r>
      <w:r>
        <w:tab/>
        <w:t>Giovanni Marro</w:t>
      </w:r>
    </w:p>
    <w:p w:rsidR="00C005C5" w:rsidRDefault="00C005C5" w:rsidP="004A0A85">
      <w:pPr>
        <w:spacing w:after="0"/>
        <w:jc w:val="center"/>
      </w:pPr>
    </w:p>
    <w:p w:rsidR="00C005C5" w:rsidRPr="00C63BAD" w:rsidRDefault="00C005C5" w:rsidP="00F66A1F">
      <w:pPr>
        <w:pStyle w:val="ListParagraph"/>
        <w:spacing w:after="0"/>
        <w:jc w:val="center"/>
      </w:pPr>
      <w:r w:rsidRPr="0097059E">
        <w:rPr>
          <w:i/>
          <w:iCs/>
        </w:rPr>
        <w:t>Firma autografa sostituita a mezzo stampa ai sensi dell’art. 3 c.2 del D.Lgs. n.39/199</w:t>
      </w:r>
      <w:r>
        <w:rPr>
          <w:noProof/>
          <w:lang w:eastAsia="it-IT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magine 7" o:spid="_x0000_s1027" type="#_x0000_t75" style="position:absolute;left:0;text-align:left;margin-left:-.25pt;margin-top:384pt;width:488.9pt;height:.5pt;z-index:-251658240;visibility:visible;mso-position-horizontal-relative:text;mso-position-vertical-relative:text" o:allowincell="f">
            <v:imagedata r:id="rId7" o:title=""/>
          </v:shape>
        </w:pict>
      </w:r>
      <w:r w:rsidRPr="0097059E">
        <w:rPr>
          <w:i/>
          <w:iCs/>
        </w:rPr>
        <w:t>3</w:t>
      </w:r>
    </w:p>
    <w:p w:rsidR="00C005C5" w:rsidRDefault="00C005C5" w:rsidP="00262F1C">
      <w:bookmarkStart w:id="0" w:name="_GoBack"/>
      <w:bookmarkEnd w:id="0"/>
    </w:p>
    <w:p w:rsidR="00C005C5" w:rsidRDefault="00C005C5" w:rsidP="00262F1C"/>
    <w:p w:rsidR="00C005C5" w:rsidRDefault="00C005C5" w:rsidP="00262F1C"/>
    <w:p w:rsidR="00C005C5" w:rsidRDefault="00C005C5" w:rsidP="00262F1C"/>
    <w:p w:rsidR="00C005C5" w:rsidRDefault="00C005C5" w:rsidP="00262F1C"/>
    <w:p w:rsidR="00C005C5" w:rsidRDefault="00C005C5" w:rsidP="00262F1C"/>
    <w:p w:rsidR="00C005C5" w:rsidRDefault="00C005C5" w:rsidP="00262F1C"/>
    <w:p w:rsidR="00C005C5" w:rsidRDefault="00C005C5" w:rsidP="00262F1C"/>
    <w:p w:rsidR="00C005C5" w:rsidRDefault="00C005C5" w:rsidP="00D44329">
      <w:pPr>
        <w:jc w:val="right"/>
      </w:pPr>
      <w:r>
        <w:t>Al Dirigente Scolastico</w:t>
      </w:r>
    </w:p>
    <w:p w:rsidR="00C005C5" w:rsidRDefault="00C005C5" w:rsidP="00D44329">
      <w:pPr>
        <w:jc w:val="right"/>
      </w:pPr>
      <w:r>
        <w:t>I.I.S. “don Peppino Dina” – Morcone</w:t>
      </w:r>
    </w:p>
    <w:p w:rsidR="00C005C5" w:rsidRDefault="00C005C5" w:rsidP="00D44329">
      <w:pPr>
        <w:jc w:val="right"/>
      </w:pPr>
      <w:r>
        <w:t xml:space="preserve">Sede </w:t>
      </w:r>
    </w:p>
    <w:p w:rsidR="00C005C5" w:rsidRDefault="00C005C5" w:rsidP="00D44329"/>
    <w:p w:rsidR="00C005C5" w:rsidRDefault="00C005C5" w:rsidP="00D44329">
      <w:r>
        <w:t xml:space="preserve">OGGETTO: disponibilità per conferimento ore per completamento o per ore eccedenti.  </w:t>
      </w:r>
    </w:p>
    <w:p w:rsidR="00C005C5" w:rsidRDefault="00C005C5" w:rsidP="00D44329">
      <w:r>
        <w:t xml:space="preserve">                     Anno scolastico 2017/18. </w:t>
      </w:r>
    </w:p>
    <w:p w:rsidR="00C005C5" w:rsidRDefault="00C005C5" w:rsidP="00D44329"/>
    <w:p w:rsidR="00C005C5" w:rsidRDefault="00C005C5" w:rsidP="00D44329">
      <w:pPr>
        <w:spacing w:after="240"/>
      </w:pPr>
      <w:r>
        <w:t xml:space="preserve">__l__ sottoscritt__ ______________________________________________________________, </w:t>
      </w:r>
    </w:p>
    <w:p w:rsidR="00C005C5" w:rsidRDefault="00C005C5" w:rsidP="00D44329">
      <w:pPr>
        <w:spacing w:after="240"/>
      </w:pPr>
      <w:r>
        <w:t xml:space="preserve">in servizio presso la sede di _________________________________________________ in qualità </w:t>
      </w:r>
    </w:p>
    <w:p w:rsidR="00C005C5" w:rsidRDefault="00C005C5" w:rsidP="00D44329">
      <w:pPr>
        <w:spacing w:after="240"/>
      </w:pPr>
      <w:r>
        <w:t>di docente di_____________________cl. concorso_______________________</w:t>
      </w:r>
    </w:p>
    <w:p w:rsidR="00C005C5" w:rsidRDefault="00C005C5" w:rsidP="00D44329">
      <w:pPr>
        <w:spacing w:after="240"/>
      </w:pPr>
      <w:r>
        <w:rPr>
          <w:rFonts w:ascii="Arial" w:hAnsi="Arial" w:cs="Arial"/>
        </w:rPr>
        <w:t>□</w:t>
      </w:r>
      <w:r>
        <w:t xml:space="preserve"> a tempo indeterminato</w:t>
      </w:r>
    </w:p>
    <w:p w:rsidR="00C005C5" w:rsidRDefault="00C005C5" w:rsidP="00D44329">
      <w:pPr>
        <w:spacing w:after="240"/>
      </w:pPr>
      <w:r>
        <w:t xml:space="preserve"> </w:t>
      </w:r>
      <w:r>
        <w:rPr>
          <w:rFonts w:ascii="Arial" w:hAnsi="Arial" w:cs="Arial"/>
        </w:rPr>
        <w:t>□</w:t>
      </w:r>
      <w:r>
        <w:t xml:space="preserve"> a tempo determinato con nomina fino al 30/6/2018 o 31/08/2018</w:t>
      </w:r>
    </w:p>
    <w:p w:rsidR="00C005C5" w:rsidRDefault="00C005C5" w:rsidP="00D44329">
      <w:pPr>
        <w:spacing w:after="240"/>
      </w:pPr>
    </w:p>
    <w:p w:rsidR="00C005C5" w:rsidRDefault="00C005C5" w:rsidP="00D44329">
      <w:pPr>
        <w:spacing w:after="240"/>
        <w:jc w:val="center"/>
      </w:pPr>
      <w:r>
        <w:t>DICHIARA</w:t>
      </w:r>
    </w:p>
    <w:p w:rsidR="00C005C5" w:rsidRDefault="00C005C5" w:rsidP="00D44329">
      <w:pPr>
        <w:jc w:val="center"/>
      </w:pPr>
    </w:p>
    <w:p w:rsidR="00C005C5" w:rsidRDefault="00C005C5" w:rsidP="00D44329">
      <w:pPr>
        <w:spacing w:after="240"/>
        <w:ind w:right="-143"/>
      </w:pPr>
      <w:r>
        <w:t xml:space="preserve">la propria disponibilità ad effettuare n. ____ore per completamento o n. _____per ore eccedenti </w:t>
      </w:r>
    </w:p>
    <w:p w:rsidR="00C005C5" w:rsidRDefault="00C005C5" w:rsidP="00D44329">
      <w:pPr>
        <w:spacing w:after="240"/>
      </w:pPr>
      <w:r>
        <w:t xml:space="preserve"> </w:t>
      </w:r>
      <w:r>
        <w:rPr>
          <w:rFonts w:ascii="Arial" w:hAnsi="Arial" w:cs="Arial"/>
        </w:rPr>
        <w:t>□</w:t>
      </w:r>
      <w:r>
        <w:t xml:space="preserve"> nella propria classe di concorso: ________________________________________ </w:t>
      </w:r>
    </w:p>
    <w:p w:rsidR="00C005C5" w:rsidRDefault="00C005C5" w:rsidP="00D44329">
      <w:pPr>
        <w:spacing w:after="240"/>
      </w:pPr>
      <w:r>
        <w:t xml:space="preserve"> </w:t>
      </w:r>
      <w:r>
        <w:rPr>
          <w:rFonts w:ascii="Arial" w:hAnsi="Arial" w:cs="Arial"/>
        </w:rPr>
        <w:t>□</w:t>
      </w:r>
      <w:r>
        <w:t xml:space="preserve"> Classe di concorso con specifica abilitazione: ______________________________ </w:t>
      </w:r>
    </w:p>
    <w:p w:rsidR="00C005C5" w:rsidRDefault="00C005C5" w:rsidP="00D44329">
      <w:pPr>
        <w:spacing w:after="240"/>
      </w:pPr>
    </w:p>
    <w:p w:rsidR="00C005C5" w:rsidRDefault="00C005C5" w:rsidP="00D44329">
      <w:pPr>
        <w:spacing w:after="240"/>
      </w:pPr>
    </w:p>
    <w:p w:rsidR="00C005C5" w:rsidRDefault="00C005C5" w:rsidP="00D44329">
      <w:pPr>
        <w:spacing w:after="240"/>
      </w:pPr>
      <w:r>
        <w:t xml:space="preserve">Morcone, ___________________ </w:t>
      </w:r>
      <w:r>
        <w:tab/>
      </w:r>
      <w:r>
        <w:tab/>
      </w:r>
      <w:r>
        <w:tab/>
      </w:r>
      <w:r>
        <w:tab/>
        <w:t>Firma _______________________</w:t>
      </w:r>
    </w:p>
    <w:p w:rsidR="00C005C5" w:rsidRDefault="00C005C5" w:rsidP="00262F1C"/>
    <w:p w:rsidR="00C005C5" w:rsidRDefault="00C005C5" w:rsidP="00262F1C"/>
    <w:p w:rsidR="00C005C5" w:rsidRDefault="00C005C5" w:rsidP="00262F1C"/>
    <w:sectPr w:rsidR="00C005C5" w:rsidSect="008C3CC9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567" w:right="992" w:bottom="567" w:left="1134" w:header="284" w:footer="284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05C5" w:rsidRDefault="00C005C5">
      <w:pPr>
        <w:spacing w:after="0" w:line="240" w:lineRule="auto"/>
      </w:pPr>
      <w:r>
        <w:separator/>
      </w:r>
    </w:p>
  </w:endnote>
  <w:endnote w:type="continuationSeparator" w:id="0">
    <w:p w:rsidR="00C005C5" w:rsidRDefault="00C005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05C5" w:rsidRDefault="00C005C5">
    <w:pPr>
      <w:pStyle w:val="Footer"/>
      <w:pBdr>
        <w:top w:val="single" w:sz="4" w:space="1" w:color="auto"/>
      </w:pBdr>
      <w:jc w:val="right"/>
    </w:pPr>
    <w:r>
      <w:rPr>
        <w:noProof/>
        <w:lang w:eastAsia="it-IT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2049" type="#_x0000_t202" style="position:absolute;left:0;text-align:left;margin-left:492.45pt;margin-top:-50.1pt;width:52.5pt;height:28.55pt;rotation:90;z-index:251660288;visibility:visible" stroked="f">
          <v:textbox style="layout-flow:vertical;mso-layout-flow-alt:bottom-to-top">
            <w:txbxContent>
              <w:p w:rsidR="00C005C5" w:rsidRDefault="00C005C5">
                <w:r>
                  <w:t xml:space="preserve">pag. </w:t>
                </w:r>
                <w:fldSimple w:instr="PAGE   \* MERGEFORMAT">
                  <w:r>
                    <w:rPr>
                      <w:noProof/>
                    </w:rPr>
                    <w:t>2</w:t>
                  </w:r>
                </w:fldSimple>
                <w:r>
                  <w:t>/</w:t>
                </w:r>
                <w:fldSimple w:instr=" NUMPAGES   \* MERGEFORMAT ">
                  <w:r>
                    <w:rPr>
                      <w:noProof/>
                    </w:rPr>
                    <w:t>2</w:t>
                  </w:r>
                </w:fldSimple>
              </w:p>
            </w:txbxContent>
          </v:textbox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05C5" w:rsidRDefault="00C005C5">
    <w:pPr>
      <w:pStyle w:val="Footer"/>
      <w:pBdr>
        <w:top w:val="single" w:sz="4" w:space="1" w:color="auto"/>
      </w:pBdr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05C5" w:rsidRDefault="00C005C5">
      <w:pPr>
        <w:spacing w:after="0" w:line="240" w:lineRule="auto"/>
      </w:pPr>
      <w:r>
        <w:separator/>
      </w:r>
    </w:p>
  </w:footnote>
  <w:footnote w:type="continuationSeparator" w:id="0">
    <w:p w:rsidR="00C005C5" w:rsidRDefault="00C005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996" w:type="dxa"/>
      <w:jc w:val="center"/>
      <w:tblBorders>
        <w:bottom w:val="single" w:sz="2" w:space="0" w:color="A6A6A6"/>
      </w:tblBorders>
      <w:tblLayout w:type="fixed"/>
      <w:tblLook w:val="00A0"/>
    </w:tblPr>
    <w:tblGrid>
      <w:gridCol w:w="1985"/>
      <w:gridCol w:w="8749"/>
      <w:gridCol w:w="262"/>
    </w:tblGrid>
    <w:tr w:rsidR="00C005C5">
      <w:trPr>
        <w:jc w:val="center"/>
      </w:trPr>
      <w:tc>
        <w:tcPr>
          <w:tcW w:w="1985" w:type="dxa"/>
          <w:tcBorders>
            <w:bottom w:val="single" w:sz="2" w:space="0" w:color="A6A6A6"/>
          </w:tcBorders>
          <w:shd w:val="clear" w:color="auto" w:fill="FFFFFF"/>
          <w:vAlign w:val="center"/>
        </w:tcPr>
        <w:p w:rsidR="00C005C5" w:rsidRDefault="00C005C5">
          <w:pPr>
            <w:pStyle w:val="Header"/>
            <w:spacing w:after="0" w:line="240" w:lineRule="auto"/>
            <w:jc w:val="center"/>
          </w:pPr>
          <w:r w:rsidRPr="007721FB">
            <w:rPr>
              <w:noProof/>
              <w:lang w:eastAsia="it-IT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magine 1" o:spid="_x0000_i1027" type="#_x0000_t75" alt="logo_iis_ps" style="width:36pt;height:36pt;visibility:visible">
                <v:imagedata r:id="rId1" o:title=""/>
              </v:shape>
            </w:pict>
          </w:r>
        </w:p>
      </w:tc>
      <w:tc>
        <w:tcPr>
          <w:tcW w:w="8749" w:type="dxa"/>
          <w:tcBorders>
            <w:bottom w:val="single" w:sz="2" w:space="0" w:color="A6A6A6"/>
          </w:tcBorders>
          <w:vAlign w:val="bottom"/>
        </w:tcPr>
        <w:p w:rsidR="00C005C5" w:rsidRDefault="00C005C5">
          <w:pPr>
            <w:pStyle w:val="Header"/>
            <w:tabs>
              <w:tab w:val="clear" w:pos="4819"/>
              <w:tab w:val="clear" w:pos="9638"/>
            </w:tabs>
            <w:spacing w:after="0" w:line="240" w:lineRule="auto"/>
            <w:ind w:right="284"/>
            <w:jc w:val="right"/>
            <w:rPr>
              <w:rFonts w:ascii="Garamond" w:hAnsi="Garamond" w:cs="Garamond"/>
              <w:b/>
              <w:bCs/>
              <w:i/>
              <w:iCs/>
              <w:sz w:val="24"/>
              <w:szCs w:val="24"/>
            </w:rPr>
          </w:pPr>
          <w:r>
            <w:rPr>
              <w:rFonts w:ascii="Garamond" w:hAnsi="Garamond" w:cs="Garamond"/>
              <w:b/>
              <w:bCs/>
              <w:i/>
              <w:iCs/>
              <w:sz w:val="28"/>
              <w:szCs w:val="28"/>
            </w:rPr>
            <w:tab/>
          </w:r>
          <w:r>
            <w:rPr>
              <w:rFonts w:ascii="Garamond" w:hAnsi="Garamond" w:cs="Garamond"/>
              <w:b/>
              <w:bCs/>
              <w:i/>
              <w:iCs/>
              <w:sz w:val="24"/>
              <w:szCs w:val="24"/>
            </w:rPr>
            <w:t>Istituto di Istruzione Superiore “don Peppino Diana”</w:t>
          </w:r>
        </w:p>
        <w:p w:rsidR="00C005C5" w:rsidRDefault="00C005C5">
          <w:pPr>
            <w:pStyle w:val="Header"/>
            <w:tabs>
              <w:tab w:val="clear" w:pos="4819"/>
              <w:tab w:val="clear" w:pos="9638"/>
            </w:tabs>
            <w:spacing w:before="60" w:after="60" w:line="240" w:lineRule="auto"/>
            <w:ind w:right="283"/>
            <w:jc w:val="right"/>
            <w:rPr>
              <w:rFonts w:ascii="Garamond" w:hAnsi="Garamond" w:cs="Garamond"/>
              <w:b/>
              <w:bCs/>
              <w:i/>
              <w:iCs/>
              <w:sz w:val="24"/>
              <w:szCs w:val="24"/>
            </w:rPr>
          </w:pPr>
          <w:r w:rsidRPr="007721FB">
            <w:rPr>
              <w:noProof/>
              <w:lang w:eastAsia="it-IT"/>
            </w:rPr>
            <w:pict>
              <v:shape id="Picture 4" o:spid="_x0000_i1028" type="#_x0000_t75" alt="banner_PON_14_20_circolari_FESR_definitivo_3" style="width:207.75pt;height:36pt;visibility:visible">
                <v:imagedata r:id="rId2" o:title=""/>
              </v:shape>
            </w:pict>
          </w:r>
          <w:r>
            <w:rPr>
              <w:rFonts w:ascii="Garamond" w:hAnsi="Garamond" w:cs="Garamond"/>
              <w:b/>
              <w:bCs/>
              <w:i/>
              <w:iCs/>
              <w:sz w:val="24"/>
              <w:szCs w:val="24"/>
            </w:rPr>
            <w:t xml:space="preserve"> </w:t>
          </w:r>
        </w:p>
      </w:tc>
      <w:tc>
        <w:tcPr>
          <w:tcW w:w="262" w:type="dxa"/>
          <w:tcBorders>
            <w:bottom w:val="single" w:sz="2" w:space="0" w:color="A6A6A6"/>
          </w:tcBorders>
          <w:shd w:val="clear" w:color="auto" w:fill="D9D9D9"/>
          <w:vAlign w:val="center"/>
        </w:tcPr>
        <w:p w:rsidR="00C005C5" w:rsidRDefault="00C005C5">
          <w:pPr>
            <w:pStyle w:val="Header"/>
            <w:spacing w:after="0" w:line="240" w:lineRule="auto"/>
            <w:jc w:val="center"/>
          </w:pPr>
        </w:p>
      </w:tc>
    </w:tr>
  </w:tbl>
  <w:p w:rsidR="00C005C5" w:rsidRDefault="00C005C5">
    <w:pPr>
      <w:pStyle w:val="Header"/>
      <w:tabs>
        <w:tab w:val="clear" w:pos="9638"/>
      </w:tabs>
      <w:spacing w:after="0" w:line="240" w:lineRule="auto"/>
      <w:rPr>
        <w:sz w:val="16"/>
        <w:szCs w:val="16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05C5" w:rsidRDefault="00C005C5"/>
  <w:tbl>
    <w:tblPr>
      <w:tblW w:w="10996" w:type="dxa"/>
      <w:jc w:val="center"/>
      <w:tblLayout w:type="fixed"/>
      <w:tblLook w:val="00A0"/>
    </w:tblPr>
    <w:tblGrid>
      <w:gridCol w:w="1335"/>
      <w:gridCol w:w="8438"/>
      <w:gridCol w:w="1223"/>
    </w:tblGrid>
    <w:tr w:rsidR="00C005C5">
      <w:trPr>
        <w:trHeight w:val="596"/>
        <w:jc w:val="center"/>
      </w:trPr>
      <w:tc>
        <w:tcPr>
          <w:tcW w:w="1335" w:type="dxa"/>
        </w:tcPr>
        <w:p w:rsidR="00C005C5" w:rsidRDefault="00C005C5">
          <w:pPr>
            <w:pStyle w:val="Header"/>
            <w:spacing w:after="0" w:line="240" w:lineRule="auto"/>
          </w:pPr>
        </w:p>
      </w:tc>
      <w:tc>
        <w:tcPr>
          <w:tcW w:w="8438" w:type="dxa"/>
        </w:tcPr>
        <w:p w:rsidR="00C005C5" w:rsidRDefault="00C005C5">
          <w:pPr>
            <w:pStyle w:val="Header"/>
            <w:spacing w:after="0" w:line="240" w:lineRule="auto"/>
          </w:pPr>
        </w:p>
      </w:tc>
      <w:tc>
        <w:tcPr>
          <w:tcW w:w="1223" w:type="dxa"/>
        </w:tcPr>
        <w:p w:rsidR="00C005C5" w:rsidRDefault="00C005C5">
          <w:pPr>
            <w:pStyle w:val="Header"/>
            <w:spacing w:after="0" w:line="240" w:lineRule="auto"/>
          </w:pPr>
        </w:p>
      </w:tc>
    </w:tr>
    <w:tr w:rsidR="00C005C5">
      <w:trPr>
        <w:jc w:val="center"/>
      </w:trPr>
      <w:tc>
        <w:tcPr>
          <w:tcW w:w="1335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:rsidR="00C005C5" w:rsidRDefault="00C005C5">
          <w:pPr>
            <w:pStyle w:val="Header"/>
            <w:spacing w:after="0" w:line="240" w:lineRule="auto"/>
            <w:jc w:val="center"/>
          </w:pPr>
          <w:r w:rsidRPr="007721FB">
            <w:rPr>
              <w:noProof/>
              <w:lang w:eastAsia="it-IT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32" type="#_x0000_t75" alt="logo_iis_ps" style="width:53.25pt;height:53.25pt;visibility:visible">
                <v:imagedata r:id="rId1" o:title=""/>
              </v:shape>
            </w:pict>
          </w:r>
        </w:p>
      </w:tc>
      <w:tc>
        <w:tcPr>
          <w:tcW w:w="8438" w:type="dxa"/>
          <w:tcBorders>
            <w:top w:val="nil"/>
            <w:left w:val="nil"/>
            <w:bottom w:val="single" w:sz="4" w:space="0" w:color="auto"/>
            <w:right w:val="nil"/>
          </w:tcBorders>
        </w:tcPr>
        <w:p w:rsidR="00C005C5" w:rsidRDefault="00C005C5">
          <w:pPr>
            <w:pStyle w:val="Header"/>
            <w:tabs>
              <w:tab w:val="left" w:pos="708"/>
            </w:tabs>
            <w:spacing w:before="120" w:after="0"/>
            <w:ind w:right="284"/>
            <w:jc w:val="center"/>
            <w:rPr>
              <w:rFonts w:ascii="Garamond" w:hAnsi="Garamond" w:cs="Garamond"/>
              <w:b/>
              <w:bCs/>
              <w:i/>
              <w:iCs/>
              <w:sz w:val="30"/>
              <w:szCs w:val="30"/>
            </w:rPr>
          </w:pPr>
          <w:r>
            <w:rPr>
              <w:rFonts w:ascii="Garamond" w:hAnsi="Garamond" w:cs="Garamond"/>
              <w:b/>
              <w:bCs/>
              <w:i/>
              <w:iCs/>
              <w:sz w:val="30"/>
              <w:szCs w:val="30"/>
            </w:rPr>
            <w:t>Istituto di Istruzione Superiore “don Peppino Diana”</w:t>
          </w:r>
        </w:p>
        <w:p w:rsidR="00C005C5" w:rsidRDefault="00C005C5">
          <w:pPr>
            <w:pStyle w:val="Header"/>
            <w:tabs>
              <w:tab w:val="clear" w:pos="4819"/>
              <w:tab w:val="center" w:pos="5893"/>
              <w:tab w:val="left" w:pos="8505"/>
            </w:tabs>
            <w:spacing w:after="0"/>
            <w:ind w:right="281"/>
            <w:jc w:val="center"/>
            <w:rPr>
              <w:color w:val="595959"/>
              <w:sz w:val="16"/>
              <w:szCs w:val="16"/>
            </w:rPr>
          </w:pPr>
          <w:r>
            <w:rPr>
              <w:color w:val="595959"/>
              <w:sz w:val="16"/>
              <w:szCs w:val="16"/>
            </w:rPr>
            <w:t>Piazza Manente – 82026 Morcone (BN) - Tel. 0824-956423 - Fax 0824-995999</w:t>
          </w:r>
        </w:p>
        <w:p w:rsidR="00C005C5" w:rsidRDefault="00C005C5">
          <w:pPr>
            <w:pStyle w:val="Header"/>
            <w:tabs>
              <w:tab w:val="clear" w:pos="4819"/>
              <w:tab w:val="center" w:pos="5893"/>
              <w:tab w:val="left" w:pos="8505"/>
            </w:tabs>
            <w:spacing w:after="0"/>
            <w:ind w:right="281"/>
            <w:jc w:val="center"/>
            <w:rPr>
              <w:color w:val="595959"/>
              <w:sz w:val="16"/>
              <w:szCs w:val="16"/>
            </w:rPr>
          </w:pPr>
          <w:r>
            <w:rPr>
              <w:color w:val="595959"/>
              <w:sz w:val="16"/>
              <w:szCs w:val="16"/>
            </w:rPr>
            <w:t xml:space="preserve">C.F. </w:t>
          </w:r>
          <w:r>
            <w:rPr>
              <w:b/>
              <w:bCs/>
              <w:color w:val="595959"/>
              <w:sz w:val="16"/>
              <w:szCs w:val="16"/>
            </w:rPr>
            <w:t>92029100622</w:t>
          </w:r>
          <w:r>
            <w:rPr>
              <w:color w:val="595959"/>
              <w:sz w:val="16"/>
              <w:szCs w:val="16"/>
            </w:rPr>
            <w:t xml:space="preserve"> - Codice Meccanografico </w:t>
          </w:r>
          <w:r>
            <w:rPr>
              <w:b/>
              <w:bCs/>
              <w:color w:val="595959"/>
              <w:sz w:val="16"/>
              <w:szCs w:val="16"/>
            </w:rPr>
            <w:t>bnis01200c</w:t>
          </w:r>
          <w:r>
            <w:rPr>
              <w:color w:val="595959"/>
              <w:sz w:val="16"/>
              <w:szCs w:val="16"/>
            </w:rPr>
            <w:t xml:space="preserve"> -  Codice eFattura: </w:t>
          </w:r>
          <w:r>
            <w:rPr>
              <w:b/>
              <w:bCs/>
              <w:color w:val="595959"/>
              <w:sz w:val="16"/>
              <w:szCs w:val="16"/>
            </w:rPr>
            <w:t>UFGXPE</w:t>
          </w:r>
        </w:p>
        <w:p w:rsidR="00C005C5" w:rsidRDefault="00C005C5">
          <w:pPr>
            <w:pStyle w:val="Header"/>
            <w:spacing w:after="0"/>
            <w:jc w:val="center"/>
            <w:rPr>
              <w:color w:val="595959"/>
              <w:sz w:val="16"/>
              <w:szCs w:val="16"/>
            </w:rPr>
          </w:pPr>
          <w:r>
            <w:rPr>
              <w:color w:val="595959"/>
              <w:sz w:val="16"/>
              <w:szCs w:val="16"/>
            </w:rPr>
            <w:t>e-mail:  bnis01200c@istruzione.it - bnis01200c@pec.istruzione.it  Url : www.istitutosuperiorediana.gov.it</w:t>
          </w:r>
        </w:p>
        <w:p w:rsidR="00C005C5" w:rsidRDefault="00C005C5">
          <w:pPr>
            <w:pStyle w:val="Header"/>
            <w:spacing w:after="0"/>
            <w:jc w:val="center"/>
            <w:rPr>
              <w:color w:val="595959"/>
              <w:sz w:val="16"/>
              <w:szCs w:val="16"/>
            </w:rPr>
          </w:pPr>
        </w:p>
      </w:tc>
      <w:tc>
        <w:tcPr>
          <w:tcW w:w="1223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:rsidR="00C005C5" w:rsidRDefault="00C005C5">
          <w:pPr>
            <w:pStyle w:val="Header"/>
            <w:spacing w:after="0" w:line="240" w:lineRule="auto"/>
            <w:jc w:val="center"/>
          </w:pPr>
          <w:r w:rsidRPr="001E12EF">
            <w:rPr>
              <w:rFonts w:ascii="Garamond" w:hAnsi="Garamond" w:cs="Garamond"/>
              <w:b/>
              <w:bCs/>
              <w:i/>
              <w:iCs/>
              <w:noProof/>
              <w:sz w:val="30"/>
              <w:szCs w:val="30"/>
              <w:lang w:eastAsia="it-IT"/>
            </w:rPr>
            <w:pict>
              <v:shape id="Picture 5" o:spid="_x0000_i1033" type="#_x0000_t75" style="width:30pt;height:36.75pt;visibility:visible">
                <v:imagedata r:id="rId2" o:title=""/>
              </v:shape>
            </w:pict>
          </w:r>
        </w:p>
      </w:tc>
    </w:tr>
  </w:tbl>
  <w:p w:rsidR="00C005C5" w:rsidRDefault="00C005C5">
    <w:pPr>
      <w:pStyle w:val="Header"/>
      <w:spacing w:before="160" w:after="0" w:line="240" w:lineRule="auto"/>
      <w:jc w:val="center"/>
    </w:pPr>
    <w:r w:rsidRPr="007721FB">
      <w:rPr>
        <w:noProof/>
        <w:lang w:eastAsia="it-IT"/>
      </w:rPr>
      <w:pict>
        <v:shape id="_x0000_i1034" type="#_x0000_t75" alt="banner_PON_14_20_circolari_FESR_definitivo_3" style="width:304.5pt;height:52.5pt;visibility:visible">
          <v:imagedata r:id="rId3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C757DA"/>
    <w:multiLevelType w:val="multilevel"/>
    <w:tmpl w:val="7BC757DA"/>
    <w:lvl w:ilvl="0">
      <w:start w:val="1"/>
      <w:numFmt w:val="decimal"/>
      <w:pStyle w:val="Sezionenumerata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283"/>
  <w:doNotHyphenateCaps/>
  <w:characterSpacingControl w:val="doNotCompress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77C85"/>
    <w:rsid w:val="00005D75"/>
    <w:rsid w:val="00043A1C"/>
    <w:rsid w:val="000571DE"/>
    <w:rsid w:val="00063407"/>
    <w:rsid w:val="0009362F"/>
    <w:rsid w:val="00096089"/>
    <w:rsid w:val="000B0471"/>
    <w:rsid w:val="000B4026"/>
    <w:rsid w:val="000B70FB"/>
    <w:rsid w:val="000E1ECB"/>
    <w:rsid w:val="000E7507"/>
    <w:rsid w:val="001159C9"/>
    <w:rsid w:val="00116F1A"/>
    <w:rsid w:val="0012016B"/>
    <w:rsid w:val="00147C15"/>
    <w:rsid w:val="00154F2F"/>
    <w:rsid w:val="00160DD1"/>
    <w:rsid w:val="001646D5"/>
    <w:rsid w:val="001A4A14"/>
    <w:rsid w:val="001B2955"/>
    <w:rsid w:val="001C1A06"/>
    <w:rsid w:val="001E12EF"/>
    <w:rsid w:val="001E6FD6"/>
    <w:rsid w:val="002025E8"/>
    <w:rsid w:val="00210066"/>
    <w:rsid w:val="002100AD"/>
    <w:rsid w:val="002354C8"/>
    <w:rsid w:val="002465DA"/>
    <w:rsid w:val="00262F1C"/>
    <w:rsid w:val="00265F47"/>
    <w:rsid w:val="00267474"/>
    <w:rsid w:val="00281589"/>
    <w:rsid w:val="00282B6D"/>
    <w:rsid w:val="002A3F90"/>
    <w:rsid w:val="002C1BB7"/>
    <w:rsid w:val="002F1FBC"/>
    <w:rsid w:val="003142BF"/>
    <w:rsid w:val="00326914"/>
    <w:rsid w:val="00326C82"/>
    <w:rsid w:val="00327D24"/>
    <w:rsid w:val="00331154"/>
    <w:rsid w:val="00337123"/>
    <w:rsid w:val="003770A5"/>
    <w:rsid w:val="003A5FB8"/>
    <w:rsid w:val="003B1132"/>
    <w:rsid w:val="003C0CD7"/>
    <w:rsid w:val="003C3B72"/>
    <w:rsid w:val="003C4DF3"/>
    <w:rsid w:val="003D5983"/>
    <w:rsid w:val="003E4F3C"/>
    <w:rsid w:val="003F0781"/>
    <w:rsid w:val="003F4734"/>
    <w:rsid w:val="003F6F91"/>
    <w:rsid w:val="003F7880"/>
    <w:rsid w:val="004000C0"/>
    <w:rsid w:val="004035D1"/>
    <w:rsid w:val="00437CA3"/>
    <w:rsid w:val="00441E25"/>
    <w:rsid w:val="00442656"/>
    <w:rsid w:val="00485767"/>
    <w:rsid w:val="00487A3B"/>
    <w:rsid w:val="00490D60"/>
    <w:rsid w:val="004910FE"/>
    <w:rsid w:val="00491609"/>
    <w:rsid w:val="004A0A85"/>
    <w:rsid w:val="004B2B77"/>
    <w:rsid w:val="004C1CE6"/>
    <w:rsid w:val="00503405"/>
    <w:rsid w:val="00505555"/>
    <w:rsid w:val="00507E57"/>
    <w:rsid w:val="0051167E"/>
    <w:rsid w:val="0055420C"/>
    <w:rsid w:val="00556B54"/>
    <w:rsid w:val="005765A5"/>
    <w:rsid w:val="0059220E"/>
    <w:rsid w:val="00592945"/>
    <w:rsid w:val="005B20DC"/>
    <w:rsid w:val="005C21FE"/>
    <w:rsid w:val="005E563F"/>
    <w:rsid w:val="005F05B3"/>
    <w:rsid w:val="005F672E"/>
    <w:rsid w:val="0061157C"/>
    <w:rsid w:val="006117C5"/>
    <w:rsid w:val="0064725D"/>
    <w:rsid w:val="00655809"/>
    <w:rsid w:val="006643F3"/>
    <w:rsid w:val="00671010"/>
    <w:rsid w:val="00676E1D"/>
    <w:rsid w:val="0067701F"/>
    <w:rsid w:val="006806B9"/>
    <w:rsid w:val="006C4577"/>
    <w:rsid w:val="006C7DA9"/>
    <w:rsid w:val="006F1C58"/>
    <w:rsid w:val="007008D6"/>
    <w:rsid w:val="00701437"/>
    <w:rsid w:val="007031FE"/>
    <w:rsid w:val="007162DB"/>
    <w:rsid w:val="00734B61"/>
    <w:rsid w:val="00742CC1"/>
    <w:rsid w:val="007520DF"/>
    <w:rsid w:val="0076588C"/>
    <w:rsid w:val="007721FB"/>
    <w:rsid w:val="00774373"/>
    <w:rsid w:val="00785306"/>
    <w:rsid w:val="007A0992"/>
    <w:rsid w:val="007C390A"/>
    <w:rsid w:val="007C6933"/>
    <w:rsid w:val="007D3B7F"/>
    <w:rsid w:val="007D7D26"/>
    <w:rsid w:val="00804C5E"/>
    <w:rsid w:val="00806499"/>
    <w:rsid w:val="00811EF2"/>
    <w:rsid w:val="00813CC3"/>
    <w:rsid w:val="00815709"/>
    <w:rsid w:val="00816361"/>
    <w:rsid w:val="00821287"/>
    <w:rsid w:val="00824A7A"/>
    <w:rsid w:val="00831751"/>
    <w:rsid w:val="00892D4B"/>
    <w:rsid w:val="008A12FA"/>
    <w:rsid w:val="008C3CC9"/>
    <w:rsid w:val="008E0035"/>
    <w:rsid w:val="008E65E3"/>
    <w:rsid w:val="008F4254"/>
    <w:rsid w:val="008F7AFE"/>
    <w:rsid w:val="009112EC"/>
    <w:rsid w:val="00916815"/>
    <w:rsid w:val="009351B2"/>
    <w:rsid w:val="00941B2A"/>
    <w:rsid w:val="00953A7D"/>
    <w:rsid w:val="00954902"/>
    <w:rsid w:val="009563FD"/>
    <w:rsid w:val="00962D71"/>
    <w:rsid w:val="009658CD"/>
    <w:rsid w:val="0097059E"/>
    <w:rsid w:val="009A076F"/>
    <w:rsid w:val="009A0E17"/>
    <w:rsid w:val="009C504A"/>
    <w:rsid w:val="00A01256"/>
    <w:rsid w:val="00A34AE4"/>
    <w:rsid w:val="00A34AF0"/>
    <w:rsid w:val="00A37A43"/>
    <w:rsid w:val="00A9528C"/>
    <w:rsid w:val="00A9677E"/>
    <w:rsid w:val="00AA39D2"/>
    <w:rsid w:val="00AB18DD"/>
    <w:rsid w:val="00AB62AC"/>
    <w:rsid w:val="00AD1AB0"/>
    <w:rsid w:val="00AE436C"/>
    <w:rsid w:val="00B153C2"/>
    <w:rsid w:val="00B2119D"/>
    <w:rsid w:val="00B27706"/>
    <w:rsid w:val="00B331CA"/>
    <w:rsid w:val="00B3548A"/>
    <w:rsid w:val="00B374F9"/>
    <w:rsid w:val="00B50646"/>
    <w:rsid w:val="00B60626"/>
    <w:rsid w:val="00B63A08"/>
    <w:rsid w:val="00B67127"/>
    <w:rsid w:val="00BB48FC"/>
    <w:rsid w:val="00BC128A"/>
    <w:rsid w:val="00BD2778"/>
    <w:rsid w:val="00BE1484"/>
    <w:rsid w:val="00BE297F"/>
    <w:rsid w:val="00BF1601"/>
    <w:rsid w:val="00C005C5"/>
    <w:rsid w:val="00C026E2"/>
    <w:rsid w:val="00C12066"/>
    <w:rsid w:val="00C3141B"/>
    <w:rsid w:val="00C63BAD"/>
    <w:rsid w:val="00C71A60"/>
    <w:rsid w:val="00C926C2"/>
    <w:rsid w:val="00CE073B"/>
    <w:rsid w:val="00CE7E3E"/>
    <w:rsid w:val="00D16BA3"/>
    <w:rsid w:val="00D223EA"/>
    <w:rsid w:val="00D272CD"/>
    <w:rsid w:val="00D415DA"/>
    <w:rsid w:val="00D4206A"/>
    <w:rsid w:val="00D44329"/>
    <w:rsid w:val="00D552DD"/>
    <w:rsid w:val="00D63DF5"/>
    <w:rsid w:val="00D7030D"/>
    <w:rsid w:val="00D739AD"/>
    <w:rsid w:val="00D9051F"/>
    <w:rsid w:val="00DA221E"/>
    <w:rsid w:val="00DA3E38"/>
    <w:rsid w:val="00DB1CC5"/>
    <w:rsid w:val="00DC70E7"/>
    <w:rsid w:val="00DD766C"/>
    <w:rsid w:val="00E10090"/>
    <w:rsid w:val="00E14268"/>
    <w:rsid w:val="00E37153"/>
    <w:rsid w:val="00E84047"/>
    <w:rsid w:val="00E929A2"/>
    <w:rsid w:val="00E92DBD"/>
    <w:rsid w:val="00EA2AAB"/>
    <w:rsid w:val="00EB2C98"/>
    <w:rsid w:val="00EC375F"/>
    <w:rsid w:val="00ED1858"/>
    <w:rsid w:val="00F0503D"/>
    <w:rsid w:val="00F23030"/>
    <w:rsid w:val="00F25BB6"/>
    <w:rsid w:val="00F26083"/>
    <w:rsid w:val="00F50E4A"/>
    <w:rsid w:val="00F51D2D"/>
    <w:rsid w:val="00F66A1F"/>
    <w:rsid w:val="00F72070"/>
    <w:rsid w:val="00F7337F"/>
    <w:rsid w:val="00F77C85"/>
    <w:rsid w:val="00F80740"/>
    <w:rsid w:val="00F81792"/>
    <w:rsid w:val="00F97062"/>
    <w:rsid w:val="00FA11BC"/>
    <w:rsid w:val="00FA6EDC"/>
    <w:rsid w:val="00FB0302"/>
    <w:rsid w:val="00FC00DD"/>
    <w:rsid w:val="00FC2392"/>
    <w:rsid w:val="00FD3909"/>
    <w:rsid w:val="00FD6604"/>
    <w:rsid w:val="00FE0129"/>
    <w:rsid w:val="00FE6684"/>
    <w:rsid w:val="00FE71F0"/>
    <w:rsid w:val="0B2B4E8F"/>
    <w:rsid w:val="14BF0932"/>
    <w:rsid w:val="19202ABA"/>
    <w:rsid w:val="2A231FD4"/>
    <w:rsid w:val="4F5E3F72"/>
    <w:rsid w:val="594D5BB3"/>
    <w:rsid w:val="6A644A4E"/>
    <w:rsid w:val="71756346"/>
    <w:rsid w:val="74F246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 w:val="22"/>
        <w:szCs w:val="22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annotation text" w:locked="1" w:semiHidden="1" w:uiPriority="99" w:unhideWhenUsed="1"/>
    <w:lsdException w:name="header" w:locked="1" w:semiHidden="1" w:uiPriority="99" w:unhideWhenUsed="1"/>
    <w:lsdException w:name="caption" w:locked="1" w:semiHidden="1" w:uiPriority="35" w:unhideWhenUsed="1" w:qFormat="1"/>
    <w:lsdException w:name="annotation reference" w:locked="1" w:semiHidden="1" w:uiPriority="99" w:unhideWhenUsed="1"/>
    <w:lsdException w:name="Title" w:locked="1" w:uiPriority="10" w:qFormat="1"/>
    <w:lsdException w:name="Default Paragraph Font" w:locked="1" w:semiHidden="1" w:uiPriority="1" w:unhideWhenUsed="1"/>
    <w:lsdException w:name="Subtitle" w:locked="1" w:uiPriority="11" w:qFormat="1"/>
    <w:lsdException w:name="Strong" w:locked="1" w:uiPriority="22" w:qFormat="1"/>
    <w:lsdException w:name="Emphasis" w:locked="1" w:uiPriority="20" w:qFormat="1"/>
    <w:lsdException w:name="Document Map" w:locked="1" w:semiHidden="1" w:uiPriority="99" w:unhideWhenUsed="1"/>
    <w:lsdException w:name="HTML Top of Form" w:locked="1" w:semiHidden="1" w:uiPriority="99" w:unhideWhenUsed="1"/>
    <w:lsdException w:name="HTML Bottom of Form" w:locked="1" w:semiHidden="1" w:uiPriority="99" w:unhideWhenUsed="1"/>
    <w:lsdException w:name="Normal (Web)" w:locked="1" w:semiHidden="1" w:uiPriority="99" w:unhideWhenUsed="1"/>
    <w:lsdException w:name="Normal Table" w:locked="1" w:semiHidden="1" w:uiPriority="99" w:unhideWhenUsed="1"/>
    <w:lsdException w:name="annotation subject" w:locked="1" w:semiHidden="1" w:uiPriority="99" w:unhideWhenUsed="1"/>
    <w:lsdException w:name="No List" w:locked="1" w:semiHidden="1" w:uiPriority="99" w:unhideWhenUsed="1"/>
    <w:lsdException w:name="Outline List 1" w:locked="1" w:semiHidden="1" w:uiPriority="99" w:unhideWhenUsed="1"/>
    <w:lsdException w:name="Outline List 2" w:locked="1" w:semiHidden="1" w:uiPriority="99" w:unhideWhenUsed="1"/>
    <w:lsdException w:name="Outline List 3" w:locked="1" w:semiHidden="1" w:uiPriority="99" w:unhideWhenUsed="1"/>
    <w:lsdException w:name="Table Simple 1" w:locked="1" w:semiHidden="1" w:uiPriority="99" w:unhideWhenUsed="1"/>
    <w:lsdException w:name="Table Simple 2" w:locked="1" w:semiHidden="1" w:uiPriority="99" w:unhideWhenUsed="1"/>
    <w:lsdException w:name="Table Simple 3" w:locked="1" w:semiHidden="1" w:uiPriority="99" w:unhideWhenUsed="1"/>
    <w:lsdException w:name="Table Classic 1" w:locked="1" w:semiHidden="1" w:uiPriority="99" w:unhideWhenUsed="1"/>
    <w:lsdException w:name="Table Classic 2" w:locked="1" w:semiHidden="1" w:uiPriority="99" w:unhideWhenUsed="1"/>
    <w:lsdException w:name="Table Classic 3" w:locked="1" w:semiHidden="1" w:uiPriority="99" w:unhideWhenUsed="1"/>
    <w:lsdException w:name="Table Classic 4" w:locked="1" w:semiHidden="1" w:uiPriority="99" w:unhideWhenUsed="1"/>
    <w:lsdException w:name="Table Colorful 1" w:locked="1" w:semiHidden="1" w:uiPriority="99" w:unhideWhenUsed="1"/>
    <w:lsdException w:name="Table Colorful 2" w:locked="1" w:semiHidden="1" w:uiPriority="99" w:unhideWhenUsed="1"/>
    <w:lsdException w:name="Table Colorful 3" w:locked="1" w:semiHidden="1" w:uiPriority="99" w:unhideWhenUsed="1"/>
    <w:lsdException w:name="Table Columns 1" w:locked="1" w:semiHidden="1" w:uiPriority="99" w:unhideWhenUsed="1"/>
    <w:lsdException w:name="Table Columns 2" w:locked="1" w:semiHidden="1" w:uiPriority="99" w:unhideWhenUsed="1"/>
    <w:lsdException w:name="Table Columns 3" w:locked="1" w:semiHidden="1" w:uiPriority="99" w:unhideWhenUsed="1"/>
    <w:lsdException w:name="Table Columns 4" w:locked="1" w:semiHidden="1" w:uiPriority="99" w:unhideWhenUsed="1"/>
    <w:lsdException w:name="Table Columns 5" w:locked="1" w:semiHidden="1" w:uiPriority="99" w:unhideWhenUsed="1"/>
    <w:lsdException w:name="Table Grid 1" w:locked="1" w:semiHidden="1" w:uiPriority="99" w:unhideWhenUsed="1"/>
    <w:lsdException w:name="Table Grid 2" w:locked="1" w:semiHidden="1" w:uiPriority="99" w:unhideWhenUsed="1"/>
    <w:lsdException w:name="Table Grid 3" w:locked="1" w:semiHidden="1" w:uiPriority="99" w:unhideWhenUsed="1"/>
    <w:lsdException w:name="Table Grid 4" w:locked="1" w:semiHidden="1" w:uiPriority="99" w:unhideWhenUsed="1"/>
    <w:lsdException w:name="Table Grid 5" w:locked="1" w:semiHidden="1" w:uiPriority="99" w:unhideWhenUsed="1"/>
    <w:lsdException w:name="Table Grid 6" w:locked="1" w:semiHidden="1" w:uiPriority="99" w:unhideWhenUsed="1"/>
    <w:lsdException w:name="Table Grid 7" w:locked="1" w:semiHidden="1" w:uiPriority="99" w:unhideWhenUsed="1"/>
    <w:lsdException w:name="Table Grid 8" w:locked="1" w:semiHidden="1" w:uiPriority="99" w:unhideWhenUsed="1"/>
    <w:lsdException w:name="Table List 1" w:locked="1" w:semiHidden="1" w:uiPriority="99" w:unhideWhenUsed="1"/>
    <w:lsdException w:name="Table List 2" w:locked="1" w:semiHidden="1" w:uiPriority="99" w:unhideWhenUsed="1"/>
    <w:lsdException w:name="Table List 3" w:locked="1" w:semiHidden="1" w:uiPriority="99" w:unhideWhenUsed="1"/>
    <w:lsdException w:name="Table List 4" w:locked="1" w:semiHidden="1" w:uiPriority="99" w:unhideWhenUsed="1"/>
    <w:lsdException w:name="Table List 5" w:locked="1" w:semiHidden="1" w:uiPriority="99" w:unhideWhenUsed="1"/>
    <w:lsdException w:name="Table List 6" w:locked="1" w:semiHidden="1" w:uiPriority="99" w:unhideWhenUsed="1"/>
    <w:lsdException w:name="Table List 7" w:locked="1" w:semiHidden="1" w:uiPriority="99" w:unhideWhenUsed="1"/>
    <w:lsdException w:name="Table List 8" w:locked="1" w:semiHidden="1" w:uiPriority="99" w:unhideWhenUsed="1"/>
    <w:lsdException w:name="Table 3D effects 1" w:locked="1" w:semiHidden="1" w:uiPriority="99" w:unhideWhenUsed="1"/>
    <w:lsdException w:name="Table 3D effects 2" w:locked="1" w:semiHidden="1" w:uiPriority="99" w:unhideWhenUsed="1"/>
    <w:lsdException w:name="Table 3D effects 3" w:locked="1" w:semiHidden="1" w:uiPriority="99" w:unhideWhenUsed="1"/>
    <w:lsdException w:name="Table Contemporary" w:locked="1" w:semiHidden="1" w:uiPriority="99" w:unhideWhenUsed="1"/>
    <w:lsdException w:name="Table Elegant" w:locked="1" w:semiHidden="1" w:uiPriority="99" w:unhideWhenUsed="1"/>
    <w:lsdException w:name="Table Professional" w:locked="1" w:semiHidden="1" w:uiPriority="99" w:unhideWhenUsed="1"/>
    <w:lsdException w:name="Table Subtle 1" w:locked="1" w:semiHidden="1" w:uiPriority="99" w:unhideWhenUsed="1"/>
    <w:lsdException w:name="Table Subtle 2" w:locked="1" w:semiHidden="1" w:uiPriority="99" w:unhideWhenUsed="1"/>
    <w:lsdException w:name="Table Web 1" w:locked="1" w:semiHidden="1" w:uiPriority="99" w:unhideWhenUsed="1"/>
    <w:lsdException w:name="Table Web 2" w:locked="1" w:semiHidden="1" w:uiPriority="99" w:unhideWhenUsed="1"/>
    <w:lsdException w:name="Table Web 3" w:locked="1" w:semiHidden="1" w:uiPriority="99" w:unhideWhenUsed="1"/>
    <w:lsdException w:name="Balloon Text" w:locked="1" w:semiHidden="1" w:uiPriority="99" w:unhideWhenUsed="1"/>
    <w:lsdException w:name="Table Theme" w:locked="1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C3CC9"/>
    <w:pPr>
      <w:spacing w:after="200" w:line="276" w:lineRule="auto"/>
    </w:pPr>
    <w:rPr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C3CC9"/>
    <w:pPr>
      <w:keepNext/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8C3CC9"/>
    <w:rPr>
      <w:rFonts w:ascii="Cambria" w:hAnsi="Cambria" w:cs="Cambria"/>
      <w:b/>
      <w:bCs/>
      <w:kern w:val="32"/>
      <w:sz w:val="32"/>
      <w:szCs w:val="3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8C3C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C3CC9"/>
    <w:rPr>
      <w:rFonts w:ascii="Tahoma" w:hAnsi="Tahoma" w:cs="Tahoma"/>
      <w:sz w:val="16"/>
      <w:szCs w:val="16"/>
      <w:lang w:eastAsia="en-US"/>
    </w:rPr>
  </w:style>
  <w:style w:type="paragraph" w:styleId="CommentText">
    <w:name w:val="annotation text"/>
    <w:basedOn w:val="Normal"/>
    <w:link w:val="CommentTextChar"/>
    <w:uiPriority w:val="99"/>
    <w:semiHidden/>
    <w:rsid w:val="008C3CC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8C3CC9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8C3CC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8C3CC9"/>
    <w:rPr>
      <w:b/>
      <w:bCs/>
    </w:rPr>
  </w:style>
  <w:style w:type="paragraph" w:styleId="DocumentMap">
    <w:name w:val="Document Map"/>
    <w:basedOn w:val="Normal"/>
    <w:link w:val="DocumentMapChar"/>
    <w:uiPriority w:val="99"/>
    <w:semiHidden/>
    <w:rsid w:val="008C3CC9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76585B"/>
    <w:rPr>
      <w:rFonts w:ascii="Times New Roman" w:hAnsi="Times New Roman" w:cs="Times New Roman"/>
      <w:sz w:val="0"/>
      <w:szCs w:val="0"/>
      <w:lang w:eastAsia="en-US"/>
    </w:rPr>
  </w:style>
  <w:style w:type="paragraph" w:styleId="Footer">
    <w:name w:val="footer"/>
    <w:basedOn w:val="Normal"/>
    <w:link w:val="FooterChar"/>
    <w:uiPriority w:val="99"/>
    <w:rsid w:val="008C3CC9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8C3CC9"/>
    <w:rPr>
      <w:sz w:val="22"/>
      <w:szCs w:val="22"/>
      <w:lang w:eastAsia="en-US"/>
    </w:rPr>
  </w:style>
  <w:style w:type="paragraph" w:styleId="Header">
    <w:name w:val="header"/>
    <w:basedOn w:val="Normal"/>
    <w:link w:val="HeaderChar"/>
    <w:uiPriority w:val="99"/>
    <w:rsid w:val="008C3CC9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8C3CC9"/>
    <w:rPr>
      <w:sz w:val="22"/>
      <w:szCs w:val="22"/>
      <w:lang w:eastAsia="en-US"/>
    </w:rPr>
  </w:style>
  <w:style w:type="paragraph" w:styleId="NormalWeb">
    <w:name w:val="Normal (Web)"/>
    <w:basedOn w:val="Normal"/>
    <w:uiPriority w:val="99"/>
    <w:rsid w:val="008C3CC9"/>
    <w:pPr>
      <w:spacing w:before="100" w:beforeAutospacing="1" w:after="100" w:afterAutospacing="1" w:line="240" w:lineRule="auto"/>
    </w:pPr>
    <w:rPr>
      <w:rFonts w:cs="Times New Roman"/>
      <w:sz w:val="24"/>
      <w:szCs w:val="24"/>
      <w:lang w:eastAsia="it-IT"/>
    </w:rPr>
  </w:style>
  <w:style w:type="character" w:styleId="CommentReference">
    <w:name w:val="annotation reference"/>
    <w:basedOn w:val="DefaultParagraphFont"/>
    <w:uiPriority w:val="99"/>
    <w:semiHidden/>
    <w:rsid w:val="008C3CC9"/>
    <w:rPr>
      <w:sz w:val="16"/>
      <w:szCs w:val="16"/>
    </w:rPr>
  </w:style>
  <w:style w:type="character" w:styleId="Hyperlink">
    <w:name w:val="Hyperlink"/>
    <w:basedOn w:val="DefaultParagraphFont"/>
    <w:uiPriority w:val="99"/>
    <w:rsid w:val="008C3CC9"/>
    <w:rPr>
      <w:color w:val="0000FF"/>
      <w:u w:val="single"/>
    </w:rPr>
  </w:style>
  <w:style w:type="table" w:styleId="TableGrid">
    <w:name w:val="Table Grid"/>
    <w:basedOn w:val="TableNormal"/>
    <w:uiPriority w:val="99"/>
    <w:rsid w:val="008C3CC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grafoelenco1">
    <w:name w:val="Paragrafo elenco1"/>
    <w:basedOn w:val="Normal"/>
    <w:uiPriority w:val="99"/>
    <w:rsid w:val="008C3CC9"/>
    <w:pPr>
      <w:ind w:left="720"/>
    </w:pPr>
  </w:style>
  <w:style w:type="paragraph" w:customStyle="1" w:styleId="Sezionenumerata">
    <w:name w:val="Sezione numerata"/>
    <w:next w:val="Normal"/>
    <w:link w:val="SezionenumerataCarattere"/>
    <w:uiPriority w:val="99"/>
    <w:rsid w:val="008C3CC9"/>
    <w:pPr>
      <w:numPr>
        <w:numId w:val="1"/>
      </w:numPr>
      <w:spacing w:before="120" w:after="120"/>
      <w:ind w:left="357" w:hanging="357"/>
    </w:pPr>
    <w:rPr>
      <w:b/>
      <w:bCs/>
      <w:i/>
      <w:iCs/>
      <w:smallCaps/>
      <w:color w:val="3C78B4"/>
      <w:lang w:eastAsia="en-US"/>
    </w:rPr>
  </w:style>
  <w:style w:type="paragraph" w:customStyle="1" w:styleId="Citazioneintensa1">
    <w:name w:val="Citazione intensa1"/>
    <w:basedOn w:val="Normal"/>
    <w:next w:val="Normal"/>
    <w:link w:val="IntenseQuoteChar"/>
    <w:uiPriority w:val="99"/>
    <w:rsid w:val="008C3CC9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paragraph" w:customStyle="1" w:styleId="Titolodocumento">
    <w:name w:val="Titolo documento"/>
    <w:basedOn w:val="Normal"/>
    <w:next w:val="Normal"/>
    <w:link w:val="TitolodocumentoCarattere"/>
    <w:uiPriority w:val="99"/>
    <w:rsid w:val="008C3CC9"/>
    <w:pPr>
      <w:spacing w:before="120" w:after="240" w:line="240" w:lineRule="auto"/>
      <w:jc w:val="center"/>
    </w:pPr>
    <w:rPr>
      <w:b/>
      <w:bCs/>
      <w:color w:val="3C78B4"/>
    </w:rPr>
  </w:style>
  <w:style w:type="character" w:customStyle="1" w:styleId="Enfasiintensa1">
    <w:name w:val="Enfasi intensa1"/>
    <w:basedOn w:val="DefaultParagraphFont"/>
    <w:uiPriority w:val="99"/>
    <w:rsid w:val="008C3CC9"/>
    <w:rPr>
      <w:b/>
      <w:bCs/>
      <w:i/>
      <w:iCs/>
      <w:color w:val="4F81BD"/>
      <w:sz w:val="28"/>
      <w:szCs w:val="28"/>
    </w:rPr>
  </w:style>
  <w:style w:type="character" w:customStyle="1" w:styleId="IntenseQuoteChar">
    <w:name w:val="Intense Quote Char"/>
    <w:basedOn w:val="DefaultParagraphFont"/>
    <w:link w:val="Citazioneintensa1"/>
    <w:uiPriority w:val="99"/>
    <w:locked/>
    <w:rsid w:val="008C3CC9"/>
    <w:rPr>
      <w:b/>
      <w:bCs/>
      <w:i/>
      <w:iCs/>
      <w:color w:val="4F81BD"/>
      <w:sz w:val="22"/>
      <w:szCs w:val="22"/>
      <w:lang w:eastAsia="en-US"/>
    </w:rPr>
  </w:style>
  <w:style w:type="character" w:customStyle="1" w:styleId="TitolodocumentoCarattere">
    <w:name w:val="Titolo documento Carattere"/>
    <w:link w:val="Titolodocumento"/>
    <w:uiPriority w:val="99"/>
    <w:locked/>
    <w:rsid w:val="008C3CC9"/>
    <w:rPr>
      <w:b/>
      <w:bCs/>
      <w:color w:val="3C78B4"/>
      <w:sz w:val="22"/>
      <w:szCs w:val="22"/>
      <w:lang w:eastAsia="en-US"/>
    </w:rPr>
  </w:style>
  <w:style w:type="character" w:customStyle="1" w:styleId="SezionenumerataCarattere">
    <w:name w:val="Sezione numerata Carattere"/>
    <w:link w:val="Sezionenumerata"/>
    <w:uiPriority w:val="99"/>
    <w:locked/>
    <w:rsid w:val="008C3CC9"/>
    <w:rPr>
      <w:b/>
      <w:bCs/>
      <w:i/>
      <w:iCs/>
      <w:smallCaps/>
      <w:color w:val="3C78B4"/>
      <w:sz w:val="22"/>
      <w:szCs w:val="22"/>
      <w:lang w:eastAsia="en-US"/>
    </w:rPr>
  </w:style>
  <w:style w:type="paragraph" w:styleId="ListParagraph">
    <w:name w:val="List Paragraph"/>
    <w:basedOn w:val="Normal"/>
    <w:uiPriority w:val="99"/>
    <w:qFormat/>
    <w:rsid w:val="00F66A1F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4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8</TotalTime>
  <Pages>2</Pages>
  <Words>277</Words>
  <Characters>1585</Characters>
  <Application>Microsoft Office Outlook</Application>
  <DocSecurity>0</DocSecurity>
  <Lines>0</Lines>
  <Paragraphs>0</Paragraphs>
  <ScaleCrop>false</ScaleCrop>
  <Company>Hewlett-Packard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Enzo</dc:creator>
  <cp:keywords/>
  <dc:description/>
  <cp:lastModifiedBy> </cp:lastModifiedBy>
  <cp:revision>5</cp:revision>
  <cp:lastPrinted>2017-09-18T13:32:00Z</cp:lastPrinted>
  <dcterms:created xsi:type="dcterms:W3CDTF">2017-09-18T12:03:00Z</dcterms:created>
  <dcterms:modified xsi:type="dcterms:W3CDTF">2017-09-19T09:59:00Z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1033-10.2.0.5934</vt:lpwstr>
  </property>
</Properties>
</file>